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50766150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00F218F5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35004F">
            <w:rPr>
              <w:rFonts w:ascii="EB Garamond SemiBold" w:hAnsi="EB Garamond SemiBold"/>
              <w:i/>
              <w:color w:val="004A93"/>
              <w:sz w:val="36"/>
              <w:szCs w:val="36"/>
            </w:rPr>
            <w:t>6</w:t>
          </w:r>
          <w:r w:rsidR="00D95E3D">
            <w:rPr>
              <w:rFonts w:ascii="EB Garamond SemiBold" w:hAnsi="EB Garamond SemiBold"/>
              <w:i/>
              <w:color w:val="004A93"/>
              <w:sz w:val="36"/>
              <w:szCs w:val="36"/>
            </w:rPr>
            <w:t>2</w:t>
          </w:r>
        </w:sdtContent>
      </w:sdt>
    </w:p>
    <w:p w14:paraId="4416AA2F" w14:textId="6C81494A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9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D95E3D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September</w:t>
          </w:r>
          <w:r w:rsidR="00B35F3F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1"/>
        <w:gridCol w:w="4490"/>
        <w:gridCol w:w="2880"/>
      </w:tblGrid>
      <w:tr w:rsidR="00BF170D" w:rsidRPr="00501157" w14:paraId="2087A5D3" w14:textId="77777777" w:rsidTr="00C74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BF170D" w14:paraId="06A1D349" w14:textId="77777777" w:rsidTr="00C7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5ED6D561" w:rsidR="00501157" w:rsidRDefault="006E4BC7" w:rsidP="00D02DEA">
            <w:pPr>
              <w:jc w:val="center"/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 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 w:rsidR="006C1486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5A6F463A" w14:textId="1FDC8CA3" w:rsidR="00CF067B" w:rsidRPr="008C7716" w:rsidRDefault="00017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1725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Mary Lowrie</w:t>
            </w:r>
          </w:p>
        </w:tc>
        <w:tc>
          <w:tcPr>
            <w:tcW w:w="2971" w:type="dxa"/>
            <w:vAlign w:val="center"/>
          </w:tcPr>
          <w:p w14:paraId="79E5F981" w14:textId="57F519D2" w:rsidR="00501157" w:rsidRPr="000E4598" w:rsidRDefault="00017258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79</w:t>
            </w:r>
          </w:p>
        </w:tc>
      </w:tr>
      <w:tr w:rsidR="00B74AF7" w:rsidRPr="000E4598" w14:paraId="3B37385F" w14:textId="77777777" w:rsidTr="00C744A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2A016992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D02DEA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="008A70DC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10946185" w14:textId="276C1F00" w:rsidR="00CF067B" w:rsidRPr="00507915" w:rsidRDefault="001E3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1E3BB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Jill Whitfield</w:t>
            </w:r>
          </w:p>
        </w:tc>
        <w:tc>
          <w:tcPr>
            <w:tcW w:w="2971" w:type="dxa"/>
            <w:vAlign w:val="center"/>
          </w:tcPr>
          <w:p w14:paraId="276DD2A8" w14:textId="09C38A40" w:rsidR="00501157" w:rsidRPr="000E4598" w:rsidRDefault="0043700A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15</w:t>
            </w:r>
          </w:p>
        </w:tc>
      </w:tr>
      <w:tr w:rsidR="00BF170D" w:rsidRPr="000E4598" w14:paraId="35F3F419" w14:textId="77777777" w:rsidTr="00C7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FBDD29A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3B47CA6E" w:rsidR="00501157" w:rsidRPr="00507915" w:rsidRDefault="00437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3700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Gwen Wightman</w:t>
            </w:r>
          </w:p>
        </w:tc>
        <w:tc>
          <w:tcPr>
            <w:tcW w:w="2971" w:type="dxa"/>
            <w:vAlign w:val="center"/>
          </w:tcPr>
          <w:p w14:paraId="1AC295A7" w14:textId="4C5FF5B3" w:rsidR="00501157" w:rsidRPr="000E4598" w:rsidRDefault="0043700A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58</w:t>
            </w:r>
          </w:p>
        </w:tc>
      </w:tr>
      <w:tr w:rsidR="00B74AF7" w:rsidRPr="000E4598" w14:paraId="51302774" w14:textId="77777777" w:rsidTr="00C744A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591EF63A" w:rsidR="00501157" w:rsidRPr="000E4598" w:rsidRDefault="008133D5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687092AF" w14:textId="4E2AD37C" w:rsidR="002C57AE" w:rsidRPr="00507915" w:rsidRDefault="0043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3700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Carole Jackson</w:t>
            </w:r>
          </w:p>
        </w:tc>
        <w:tc>
          <w:tcPr>
            <w:tcW w:w="2971" w:type="dxa"/>
            <w:vAlign w:val="center"/>
          </w:tcPr>
          <w:p w14:paraId="41B82A00" w14:textId="66531A9C" w:rsidR="00501157" w:rsidRPr="000E4598" w:rsidRDefault="0071131B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108</w:t>
            </w:r>
          </w:p>
        </w:tc>
      </w:tr>
      <w:tr w:rsidR="00BF170D" w:rsidRPr="000E4598" w14:paraId="5590F06B" w14:textId="77777777" w:rsidTr="00C7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6F6D92A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40DDC748" w:rsidR="00501157" w:rsidRPr="00F7337D" w:rsidRDefault="0071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71131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Kenneth Raby</w:t>
            </w:r>
          </w:p>
        </w:tc>
        <w:tc>
          <w:tcPr>
            <w:tcW w:w="2971" w:type="dxa"/>
            <w:vAlign w:val="center"/>
          </w:tcPr>
          <w:p w14:paraId="07474E3B" w14:textId="27EBE855" w:rsidR="00501157" w:rsidRPr="000E4598" w:rsidRDefault="0071131B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41</w:t>
            </w:r>
          </w:p>
        </w:tc>
      </w:tr>
      <w:tr w:rsidR="00B74AF7" w:rsidRPr="000E4598" w14:paraId="0BC7D14F" w14:textId="77777777" w:rsidTr="00C744A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703D841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58310B91" w:rsidR="00501157" w:rsidRPr="00F7337D" w:rsidRDefault="00C7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744A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Amanda O'Sullivan</w:t>
            </w:r>
          </w:p>
        </w:tc>
        <w:tc>
          <w:tcPr>
            <w:tcW w:w="2971" w:type="dxa"/>
            <w:vAlign w:val="center"/>
          </w:tcPr>
          <w:p w14:paraId="28778220" w14:textId="5DB778BC" w:rsidR="00501157" w:rsidRPr="000E4598" w:rsidRDefault="00C23054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</w:t>
            </w:r>
            <w:r w:rsidR="00C744A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8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3BD1" w14:textId="77777777" w:rsidR="00CA7E87" w:rsidRDefault="00CA7E87" w:rsidP="00501157">
      <w:pPr>
        <w:spacing w:after="0" w:line="240" w:lineRule="auto"/>
      </w:pPr>
      <w:r>
        <w:separator/>
      </w:r>
    </w:p>
  </w:endnote>
  <w:endnote w:type="continuationSeparator" w:id="0">
    <w:p w14:paraId="083FF241" w14:textId="77777777" w:rsidR="00CA7E87" w:rsidRDefault="00CA7E87" w:rsidP="00501157">
      <w:pPr>
        <w:spacing w:after="0" w:line="240" w:lineRule="auto"/>
      </w:pPr>
      <w:r>
        <w:continuationSeparator/>
      </w:r>
    </w:p>
  </w:endnote>
  <w:endnote w:type="continuationNotice" w:id="1">
    <w:p w14:paraId="028C2DAC" w14:textId="77777777" w:rsidR="00CA7E87" w:rsidRDefault="00CA7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6002554D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1E3BB7">
      <w:rPr>
        <w:rFonts w:ascii="EB Garamond" w:hAnsi="EB Garamond"/>
        <w:noProof/>
        <w:color w:val="767171" w:themeColor="background2" w:themeShade="80"/>
      </w:rPr>
      <w:t>September 18,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C034" w14:textId="77777777" w:rsidR="00CA7E87" w:rsidRDefault="00CA7E87" w:rsidP="00501157">
      <w:pPr>
        <w:spacing w:after="0" w:line="240" w:lineRule="auto"/>
      </w:pPr>
      <w:r>
        <w:separator/>
      </w:r>
    </w:p>
  </w:footnote>
  <w:footnote w:type="continuationSeparator" w:id="0">
    <w:p w14:paraId="73D984CE" w14:textId="77777777" w:rsidR="00CA7E87" w:rsidRDefault="00CA7E87" w:rsidP="00501157">
      <w:pPr>
        <w:spacing w:after="0" w:line="240" w:lineRule="auto"/>
      </w:pPr>
      <w:r>
        <w:continuationSeparator/>
      </w:r>
    </w:p>
  </w:footnote>
  <w:footnote w:type="continuationNotice" w:id="1">
    <w:p w14:paraId="03F64829" w14:textId="77777777" w:rsidR="00CA7E87" w:rsidRDefault="00CA7E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1722A"/>
    <w:rsid w:val="00017258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83704"/>
    <w:rsid w:val="001A019A"/>
    <w:rsid w:val="001A641E"/>
    <w:rsid w:val="001B29BB"/>
    <w:rsid w:val="001E2F03"/>
    <w:rsid w:val="001E3BB7"/>
    <w:rsid w:val="001E5050"/>
    <w:rsid w:val="001F563F"/>
    <w:rsid w:val="00207CC8"/>
    <w:rsid w:val="0021621B"/>
    <w:rsid w:val="00240EDB"/>
    <w:rsid w:val="00243064"/>
    <w:rsid w:val="0024630D"/>
    <w:rsid w:val="00271326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004F"/>
    <w:rsid w:val="00352FF5"/>
    <w:rsid w:val="00354648"/>
    <w:rsid w:val="003662ED"/>
    <w:rsid w:val="0037265D"/>
    <w:rsid w:val="00376C8F"/>
    <w:rsid w:val="0038157B"/>
    <w:rsid w:val="00394E21"/>
    <w:rsid w:val="003C2002"/>
    <w:rsid w:val="0040018C"/>
    <w:rsid w:val="004107A3"/>
    <w:rsid w:val="00413B2A"/>
    <w:rsid w:val="004301F1"/>
    <w:rsid w:val="0043700A"/>
    <w:rsid w:val="004467BA"/>
    <w:rsid w:val="004604C5"/>
    <w:rsid w:val="00467DD8"/>
    <w:rsid w:val="00480170"/>
    <w:rsid w:val="004817D9"/>
    <w:rsid w:val="004919BD"/>
    <w:rsid w:val="00501157"/>
    <w:rsid w:val="00507915"/>
    <w:rsid w:val="00520D96"/>
    <w:rsid w:val="00535B16"/>
    <w:rsid w:val="00560520"/>
    <w:rsid w:val="0057565B"/>
    <w:rsid w:val="0059534D"/>
    <w:rsid w:val="005A7CA7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6B3400"/>
    <w:rsid w:val="006C1486"/>
    <w:rsid w:val="006E4BC7"/>
    <w:rsid w:val="0071131B"/>
    <w:rsid w:val="007205D4"/>
    <w:rsid w:val="00733998"/>
    <w:rsid w:val="00750AF6"/>
    <w:rsid w:val="00757B49"/>
    <w:rsid w:val="00765DD6"/>
    <w:rsid w:val="00774D4D"/>
    <w:rsid w:val="007C433E"/>
    <w:rsid w:val="007C6F0C"/>
    <w:rsid w:val="007E768D"/>
    <w:rsid w:val="008014C2"/>
    <w:rsid w:val="008133D5"/>
    <w:rsid w:val="00830383"/>
    <w:rsid w:val="00833BBA"/>
    <w:rsid w:val="00841831"/>
    <w:rsid w:val="0085530E"/>
    <w:rsid w:val="008603DE"/>
    <w:rsid w:val="00883E15"/>
    <w:rsid w:val="008A05D0"/>
    <w:rsid w:val="008A70DC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5728E"/>
    <w:rsid w:val="00A66894"/>
    <w:rsid w:val="00A86452"/>
    <w:rsid w:val="00A91C47"/>
    <w:rsid w:val="00A95BF8"/>
    <w:rsid w:val="00AC3A9F"/>
    <w:rsid w:val="00AC5487"/>
    <w:rsid w:val="00B006C4"/>
    <w:rsid w:val="00B07575"/>
    <w:rsid w:val="00B35CE5"/>
    <w:rsid w:val="00B35F3F"/>
    <w:rsid w:val="00B37147"/>
    <w:rsid w:val="00B62A3E"/>
    <w:rsid w:val="00B62AF6"/>
    <w:rsid w:val="00B74AF7"/>
    <w:rsid w:val="00B7529D"/>
    <w:rsid w:val="00B82994"/>
    <w:rsid w:val="00BF06D6"/>
    <w:rsid w:val="00BF170D"/>
    <w:rsid w:val="00BF4B84"/>
    <w:rsid w:val="00BF6674"/>
    <w:rsid w:val="00C23054"/>
    <w:rsid w:val="00C2429E"/>
    <w:rsid w:val="00C245D4"/>
    <w:rsid w:val="00C258EA"/>
    <w:rsid w:val="00C26075"/>
    <w:rsid w:val="00C27D8E"/>
    <w:rsid w:val="00C37F2D"/>
    <w:rsid w:val="00C57EBF"/>
    <w:rsid w:val="00C67A6B"/>
    <w:rsid w:val="00C744A7"/>
    <w:rsid w:val="00C762F6"/>
    <w:rsid w:val="00C84BF1"/>
    <w:rsid w:val="00CA1AEC"/>
    <w:rsid w:val="00CA4458"/>
    <w:rsid w:val="00CA7E87"/>
    <w:rsid w:val="00CB1E0D"/>
    <w:rsid w:val="00CE24F8"/>
    <w:rsid w:val="00CF067B"/>
    <w:rsid w:val="00CF30C5"/>
    <w:rsid w:val="00CF76F6"/>
    <w:rsid w:val="00D02DEA"/>
    <w:rsid w:val="00D87875"/>
    <w:rsid w:val="00D91CF2"/>
    <w:rsid w:val="00D9510C"/>
    <w:rsid w:val="00D95E3D"/>
    <w:rsid w:val="00DA06C0"/>
    <w:rsid w:val="00DC4F4D"/>
    <w:rsid w:val="00DD2368"/>
    <w:rsid w:val="00DF7829"/>
    <w:rsid w:val="00E00733"/>
    <w:rsid w:val="00E22A96"/>
    <w:rsid w:val="00E22E20"/>
    <w:rsid w:val="00E24E31"/>
    <w:rsid w:val="00E43D12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4C85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83704"/>
    <w:rsid w:val="001E5050"/>
    <w:rsid w:val="0026374F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7E768D"/>
    <w:rsid w:val="00805F4C"/>
    <w:rsid w:val="0085530E"/>
    <w:rsid w:val="008603DE"/>
    <w:rsid w:val="008E7928"/>
    <w:rsid w:val="009F2FB5"/>
    <w:rsid w:val="00A91C47"/>
    <w:rsid w:val="00AB3B39"/>
    <w:rsid w:val="00AC5487"/>
    <w:rsid w:val="00B113EE"/>
    <w:rsid w:val="00B37147"/>
    <w:rsid w:val="00BF6674"/>
    <w:rsid w:val="00C84BF1"/>
    <w:rsid w:val="00C915DA"/>
    <w:rsid w:val="00CF30C5"/>
    <w:rsid w:val="00D83E84"/>
    <w:rsid w:val="00D9510C"/>
    <w:rsid w:val="00DC4F4D"/>
    <w:rsid w:val="00DD2368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109</cp:revision>
  <cp:lastPrinted>2025-02-20T11:24:00Z</cp:lastPrinted>
  <dcterms:created xsi:type="dcterms:W3CDTF">2024-03-27T15:40:00Z</dcterms:created>
  <dcterms:modified xsi:type="dcterms:W3CDTF">2025-09-18T11:41:00Z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