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1BCB2A16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3AFA7F9E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35004F">
            <w:rPr>
              <w:rFonts w:ascii="EB Garamond SemiBold" w:hAnsi="EB Garamond SemiBold"/>
              <w:i/>
              <w:color w:val="004A93"/>
              <w:sz w:val="36"/>
              <w:szCs w:val="36"/>
            </w:rPr>
            <w:t>6</w:t>
          </w:r>
          <w:r w:rsidR="00B35F3F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</w:sdtContent>
      </w:sdt>
    </w:p>
    <w:p w14:paraId="4416AA2F" w14:textId="472E150E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8-26T00:00:00Z">
            <w:dateFormat w:val="MMMM, YYYY"/>
            <w:lid w:val="en-GB"/>
            <w:storeMappedDataAs w:val="dateTime"/>
            <w:calendar w:val="gregorian"/>
          </w:date>
        </w:sdtPr>
        <w:sdtContent>
          <w:r w:rsidR="00B35F3F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August,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2"/>
        <w:gridCol w:w="4488"/>
        <w:gridCol w:w="2881"/>
      </w:tblGrid>
      <w:tr w:rsidR="00BF170D" w:rsidRPr="00501157" w14:paraId="2087A5D3" w14:textId="77777777" w:rsidTr="00C23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BF170D" w14:paraId="06A1D349" w14:textId="77777777" w:rsidTr="00C2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5ED6D561" w:rsidR="00501157" w:rsidRDefault="006E4BC7" w:rsidP="00D02DEA">
            <w:pPr>
              <w:jc w:val="center"/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  </w:t>
            </w:r>
            <w:r w:rsidR="006C1486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="006C1486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 w:rsidR="006C1486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5A6F463A" w14:textId="1FDC8CA3" w:rsidR="00CF067B" w:rsidRPr="008C7716" w:rsidRDefault="00017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1725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Mary Lowrie</w:t>
            </w:r>
          </w:p>
        </w:tc>
        <w:tc>
          <w:tcPr>
            <w:tcW w:w="2971" w:type="dxa"/>
            <w:vAlign w:val="center"/>
          </w:tcPr>
          <w:p w14:paraId="79E5F981" w14:textId="57F519D2" w:rsidR="00501157" w:rsidRPr="000E4598" w:rsidRDefault="00017258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79</w:t>
            </w:r>
          </w:p>
        </w:tc>
      </w:tr>
      <w:tr w:rsidR="00B74AF7" w:rsidRPr="000E4598" w14:paraId="3B37385F" w14:textId="77777777" w:rsidTr="00C2305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2A016992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="00D02DEA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="008A70DC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 w:rsidR="008A70DC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Prize</w:t>
            </w:r>
          </w:p>
        </w:tc>
        <w:tc>
          <w:tcPr>
            <w:tcW w:w="4678" w:type="dxa"/>
            <w:vAlign w:val="center"/>
          </w:tcPr>
          <w:p w14:paraId="10946185" w14:textId="03D14F67" w:rsidR="00CF067B" w:rsidRPr="00507915" w:rsidRDefault="0056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F170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Eileen Vance</w:t>
            </w:r>
          </w:p>
        </w:tc>
        <w:tc>
          <w:tcPr>
            <w:tcW w:w="2971" w:type="dxa"/>
            <w:vAlign w:val="center"/>
          </w:tcPr>
          <w:p w14:paraId="276DD2A8" w14:textId="33FA1382" w:rsidR="00501157" w:rsidRPr="000E4598" w:rsidRDefault="00560520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61</w:t>
            </w:r>
          </w:p>
        </w:tc>
      </w:tr>
      <w:tr w:rsidR="00BF170D" w:rsidRPr="000E4598" w14:paraId="35F3F419" w14:textId="77777777" w:rsidTr="00C2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FBDD29A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5B017A28" w:rsidR="00501157" w:rsidRPr="00507915" w:rsidRDefault="00C3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37F2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Ann Anderson</w:t>
            </w:r>
          </w:p>
        </w:tc>
        <w:tc>
          <w:tcPr>
            <w:tcW w:w="2971" w:type="dxa"/>
            <w:vAlign w:val="center"/>
          </w:tcPr>
          <w:p w14:paraId="1AC295A7" w14:textId="64A8A243" w:rsidR="00501157" w:rsidRPr="000E4598" w:rsidRDefault="00C37F2D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37</w:t>
            </w:r>
          </w:p>
        </w:tc>
      </w:tr>
      <w:tr w:rsidR="00B74AF7" w:rsidRPr="000E4598" w14:paraId="51302774" w14:textId="77777777" w:rsidTr="00C2305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591EF63A" w:rsidR="00501157" w:rsidRPr="000E4598" w:rsidRDefault="008133D5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8A70DC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Prize</w:t>
            </w:r>
          </w:p>
        </w:tc>
        <w:tc>
          <w:tcPr>
            <w:tcW w:w="4678" w:type="dxa"/>
            <w:vAlign w:val="center"/>
          </w:tcPr>
          <w:p w14:paraId="687092AF" w14:textId="2FF0EAF7" w:rsidR="002C57AE" w:rsidRPr="00507915" w:rsidRDefault="00C3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37F2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Lynne Dalgleish</w:t>
            </w:r>
          </w:p>
        </w:tc>
        <w:tc>
          <w:tcPr>
            <w:tcW w:w="2971" w:type="dxa"/>
            <w:vAlign w:val="center"/>
          </w:tcPr>
          <w:p w14:paraId="41B82A00" w14:textId="40122932" w:rsidR="00501157" w:rsidRPr="000E4598" w:rsidRDefault="00A95BF8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6</w:t>
            </w:r>
            <w:r w:rsidR="00C23054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</w:t>
            </w:r>
          </w:p>
        </w:tc>
      </w:tr>
      <w:tr w:rsidR="00BF170D" w:rsidRPr="000E4598" w14:paraId="5590F06B" w14:textId="77777777" w:rsidTr="00C2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6F6D92A8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13201467" w:rsidR="00501157" w:rsidRPr="00F7337D" w:rsidRDefault="00B7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74AF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Arnot McDonald</w:t>
            </w:r>
          </w:p>
        </w:tc>
        <w:tc>
          <w:tcPr>
            <w:tcW w:w="2971" w:type="dxa"/>
            <w:vAlign w:val="center"/>
          </w:tcPr>
          <w:p w14:paraId="07474E3B" w14:textId="325811C2" w:rsidR="00501157" w:rsidRPr="000E4598" w:rsidRDefault="00A95BF8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20</w:t>
            </w:r>
          </w:p>
        </w:tc>
      </w:tr>
      <w:tr w:rsidR="00B74AF7" w:rsidRPr="000E4598" w14:paraId="0BC7D14F" w14:textId="77777777" w:rsidTr="00C2305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703D8418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0E2A54B2" w:rsidR="00501157" w:rsidRPr="00F7337D" w:rsidRDefault="00C23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23054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Elizabeth Ivinson</w:t>
            </w:r>
          </w:p>
        </w:tc>
        <w:tc>
          <w:tcPr>
            <w:tcW w:w="2971" w:type="dxa"/>
            <w:vAlign w:val="center"/>
          </w:tcPr>
          <w:p w14:paraId="28778220" w14:textId="63032C7C" w:rsidR="00501157" w:rsidRPr="000E4598" w:rsidRDefault="00C23054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107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3BD1" w14:textId="77777777" w:rsidR="00CA7E87" w:rsidRDefault="00CA7E87" w:rsidP="00501157">
      <w:pPr>
        <w:spacing w:after="0" w:line="240" w:lineRule="auto"/>
      </w:pPr>
      <w:r>
        <w:separator/>
      </w:r>
    </w:p>
  </w:endnote>
  <w:endnote w:type="continuationSeparator" w:id="0">
    <w:p w14:paraId="083FF241" w14:textId="77777777" w:rsidR="00CA7E87" w:rsidRDefault="00CA7E87" w:rsidP="00501157">
      <w:pPr>
        <w:spacing w:after="0" w:line="240" w:lineRule="auto"/>
      </w:pPr>
      <w:r>
        <w:continuationSeparator/>
      </w:r>
    </w:p>
  </w:endnote>
  <w:endnote w:type="continuationNotice" w:id="1">
    <w:p w14:paraId="028C2DAC" w14:textId="77777777" w:rsidR="00CA7E87" w:rsidRDefault="00CA7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0D06CEC1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560520">
      <w:rPr>
        <w:rFonts w:ascii="EB Garamond" w:hAnsi="EB Garamond"/>
        <w:noProof/>
        <w:color w:val="767171" w:themeColor="background2" w:themeShade="80"/>
      </w:rPr>
      <w:t>August 26,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C034" w14:textId="77777777" w:rsidR="00CA7E87" w:rsidRDefault="00CA7E87" w:rsidP="00501157">
      <w:pPr>
        <w:spacing w:after="0" w:line="240" w:lineRule="auto"/>
      </w:pPr>
      <w:r>
        <w:separator/>
      </w:r>
    </w:p>
  </w:footnote>
  <w:footnote w:type="continuationSeparator" w:id="0">
    <w:p w14:paraId="73D984CE" w14:textId="77777777" w:rsidR="00CA7E87" w:rsidRDefault="00CA7E87" w:rsidP="00501157">
      <w:pPr>
        <w:spacing w:after="0" w:line="240" w:lineRule="auto"/>
      </w:pPr>
      <w:r>
        <w:continuationSeparator/>
      </w:r>
    </w:p>
  </w:footnote>
  <w:footnote w:type="continuationNotice" w:id="1">
    <w:p w14:paraId="03F64829" w14:textId="77777777" w:rsidR="00CA7E87" w:rsidRDefault="00CA7E8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1722A"/>
    <w:rsid w:val="00017258"/>
    <w:rsid w:val="00067982"/>
    <w:rsid w:val="000B11E2"/>
    <w:rsid w:val="000B4889"/>
    <w:rsid w:val="000E3985"/>
    <w:rsid w:val="000E4598"/>
    <w:rsid w:val="000E6149"/>
    <w:rsid w:val="001215BE"/>
    <w:rsid w:val="001514C7"/>
    <w:rsid w:val="00155BFC"/>
    <w:rsid w:val="001716AC"/>
    <w:rsid w:val="001A019A"/>
    <w:rsid w:val="001A641E"/>
    <w:rsid w:val="001B29BB"/>
    <w:rsid w:val="001E2F03"/>
    <w:rsid w:val="001E5050"/>
    <w:rsid w:val="001F563F"/>
    <w:rsid w:val="00207CC8"/>
    <w:rsid w:val="0021621B"/>
    <w:rsid w:val="00240EDB"/>
    <w:rsid w:val="00243064"/>
    <w:rsid w:val="0024630D"/>
    <w:rsid w:val="00271326"/>
    <w:rsid w:val="002744E8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004F"/>
    <w:rsid w:val="00352FF5"/>
    <w:rsid w:val="00354648"/>
    <w:rsid w:val="003662ED"/>
    <w:rsid w:val="0037265D"/>
    <w:rsid w:val="00376C8F"/>
    <w:rsid w:val="0038157B"/>
    <w:rsid w:val="00394E21"/>
    <w:rsid w:val="003C2002"/>
    <w:rsid w:val="0040018C"/>
    <w:rsid w:val="004107A3"/>
    <w:rsid w:val="00413B2A"/>
    <w:rsid w:val="004301F1"/>
    <w:rsid w:val="004467BA"/>
    <w:rsid w:val="004604C5"/>
    <w:rsid w:val="00467DD8"/>
    <w:rsid w:val="00480170"/>
    <w:rsid w:val="004817D9"/>
    <w:rsid w:val="004919BD"/>
    <w:rsid w:val="00501157"/>
    <w:rsid w:val="00507915"/>
    <w:rsid w:val="00520D96"/>
    <w:rsid w:val="00535B16"/>
    <w:rsid w:val="00560520"/>
    <w:rsid w:val="0057565B"/>
    <w:rsid w:val="0059534D"/>
    <w:rsid w:val="005A7CA7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0EDA"/>
    <w:rsid w:val="00671E5C"/>
    <w:rsid w:val="00691F4C"/>
    <w:rsid w:val="006B209D"/>
    <w:rsid w:val="006B3400"/>
    <w:rsid w:val="006C1486"/>
    <w:rsid w:val="006E4BC7"/>
    <w:rsid w:val="007205D4"/>
    <w:rsid w:val="00733998"/>
    <w:rsid w:val="00750AF6"/>
    <w:rsid w:val="00757B49"/>
    <w:rsid w:val="00765DD6"/>
    <w:rsid w:val="00774D4D"/>
    <w:rsid w:val="007C433E"/>
    <w:rsid w:val="007C6F0C"/>
    <w:rsid w:val="007E768D"/>
    <w:rsid w:val="008014C2"/>
    <w:rsid w:val="008133D5"/>
    <w:rsid w:val="00830383"/>
    <w:rsid w:val="00833BBA"/>
    <w:rsid w:val="00841831"/>
    <w:rsid w:val="0085530E"/>
    <w:rsid w:val="008603DE"/>
    <w:rsid w:val="00883E15"/>
    <w:rsid w:val="008A05D0"/>
    <w:rsid w:val="008A70DC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5728E"/>
    <w:rsid w:val="00A66894"/>
    <w:rsid w:val="00A86452"/>
    <w:rsid w:val="00A91C47"/>
    <w:rsid w:val="00A95BF8"/>
    <w:rsid w:val="00AC3A9F"/>
    <w:rsid w:val="00AC5487"/>
    <w:rsid w:val="00B006C4"/>
    <w:rsid w:val="00B07575"/>
    <w:rsid w:val="00B35CE5"/>
    <w:rsid w:val="00B35F3F"/>
    <w:rsid w:val="00B37147"/>
    <w:rsid w:val="00B62A3E"/>
    <w:rsid w:val="00B62AF6"/>
    <w:rsid w:val="00B74AF7"/>
    <w:rsid w:val="00B7529D"/>
    <w:rsid w:val="00B82994"/>
    <w:rsid w:val="00BF06D6"/>
    <w:rsid w:val="00BF170D"/>
    <w:rsid w:val="00BF4B84"/>
    <w:rsid w:val="00BF6674"/>
    <w:rsid w:val="00C23054"/>
    <w:rsid w:val="00C2429E"/>
    <w:rsid w:val="00C245D4"/>
    <w:rsid w:val="00C258EA"/>
    <w:rsid w:val="00C26075"/>
    <w:rsid w:val="00C27D8E"/>
    <w:rsid w:val="00C37F2D"/>
    <w:rsid w:val="00C57EBF"/>
    <w:rsid w:val="00C67A6B"/>
    <w:rsid w:val="00C762F6"/>
    <w:rsid w:val="00C84BF1"/>
    <w:rsid w:val="00CA1AEC"/>
    <w:rsid w:val="00CA4458"/>
    <w:rsid w:val="00CA7E87"/>
    <w:rsid w:val="00CB1E0D"/>
    <w:rsid w:val="00CE24F8"/>
    <w:rsid w:val="00CF067B"/>
    <w:rsid w:val="00CF30C5"/>
    <w:rsid w:val="00CF76F6"/>
    <w:rsid w:val="00D02DEA"/>
    <w:rsid w:val="00D87875"/>
    <w:rsid w:val="00D91CF2"/>
    <w:rsid w:val="00D9510C"/>
    <w:rsid w:val="00DA06C0"/>
    <w:rsid w:val="00DC4F4D"/>
    <w:rsid w:val="00DD2368"/>
    <w:rsid w:val="00DF7829"/>
    <w:rsid w:val="00E00733"/>
    <w:rsid w:val="00E22A96"/>
    <w:rsid w:val="00E22E20"/>
    <w:rsid w:val="00E24E31"/>
    <w:rsid w:val="00E43D12"/>
    <w:rsid w:val="00E47580"/>
    <w:rsid w:val="00E60C3D"/>
    <w:rsid w:val="00E813B0"/>
    <w:rsid w:val="00E859BF"/>
    <w:rsid w:val="00EA188C"/>
    <w:rsid w:val="00EB396C"/>
    <w:rsid w:val="00EC7614"/>
    <w:rsid w:val="00EF2D0B"/>
    <w:rsid w:val="00F60385"/>
    <w:rsid w:val="00F62252"/>
    <w:rsid w:val="00F65C4B"/>
    <w:rsid w:val="00F7337D"/>
    <w:rsid w:val="00F8259D"/>
    <w:rsid w:val="00F84C85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1E5050"/>
    <w:rsid w:val="0026374F"/>
    <w:rsid w:val="002744E8"/>
    <w:rsid w:val="002F31BA"/>
    <w:rsid w:val="00354648"/>
    <w:rsid w:val="003C1065"/>
    <w:rsid w:val="004A1404"/>
    <w:rsid w:val="004D5935"/>
    <w:rsid w:val="00520D96"/>
    <w:rsid w:val="0066603C"/>
    <w:rsid w:val="006C31C0"/>
    <w:rsid w:val="00765DD6"/>
    <w:rsid w:val="007E768D"/>
    <w:rsid w:val="00805F4C"/>
    <w:rsid w:val="0085530E"/>
    <w:rsid w:val="008603DE"/>
    <w:rsid w:val="008E7928"/>
    <w:rsid w:val="009F2FB5"/>
    <w:rsid w:val="00A91C47"/>
    <w:rsid w:val="00AB3B39"/>
    <w:rsid w:val="00AC5487"/>
    <w:rsid w:val="00B113EE"/>
    <w:rsid w:val="00B37147"/>
    <w:rsid w:val="00BF6674"/>
    <w:rsid w:val="00C84BF1"/>
    <w:rsid w:val="00C915DA"/>
    <w:rsid w:val="00CF30C5"/>
    <w:rsid w:val="00D83E84"/>
    <w:rsid w:val="00D9510C"/>
    <w:rsid w:val="00DC4F4D"/>
    <w:rsid w:val="00DD2368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Abi Paterson</cp:lastModifiedBy>
  <cp:revision>104</cp:revision>
  <cp:lastPrinted>2025-02-20T11:24:00Z</cp:lastPrinted>
  <dcterms:created xsi:type="dcterms:W3CDTF">2024-03-27T15:40:00Z</dcterms:created>
  <dcterms:modified xsi:type="dcterms:W3CDTF">2025-08-26T13:26:00Z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