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280EA840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0B734033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35004F">
            <w:rPr>
              <w:rFonts w:ascii="EB Garamond SemiBold" w:hAnsi="EB Garamond SemiBold"/>
              <w:i/>
              <w:color w:val="004A93"/>
              <w:sz w:val="36"/>
              <w:szCs w:val="36"/>
            </w:rPr>
            <w:t>60</w:t>
          </w:r>
        </w:sdtContent>
      </w:sdt>
    </w:p>
    <w:p w14:paraId="4416AA2F" w14:textId="0ADE3386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7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B74AF7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Ju</w:t>
          </w:r>
          <w:r w:rsidR="0035004F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ly</w:t>
          </w:r>
          <w:r w:rsidR="00B74AF7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0"/>
        <w:gridCol w:w="4493"/>
        <w:gridCol w:w="2878"/>
      </w:tblGrid>
      <w:tr w:rsidR="00BF170D" w:rsidRPr="00501157" w14:paraId="2087A5D3" w14:textId="77777777" w:rsidTr="00B74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BF170D" w14:paraId="06A1D349" w14:textId="77777777" w:rsidTr="00B7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5ED6D561" w:rsidR="00501157" w:rsidRDefault="006E4BC7" w:rsidP="00D02DEA">
            <w:pPr>
              <w:jc w:val="center"/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  </w:t>
            </w:r>
            <w:r w:rsidR="006C1486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="006C1486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 w:rsidR="006C1486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5A6F463A" w14:textId="1003D522" w:rsidR="00CF067B" w:rsidRPr="008C7716" w:rsidRDefault="007C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7C6F0C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Moira Nicholas</w:t>
            </w:r>
          </w:p>
        </w:tc>
        <w:tc>
          <w:tcPr>
            <w:tcW w:w="2971" w:type="dxa"/>
            <w:vAlign w:val="center"/>
          </w:tcPr>
          <w:p w14:paraId="79E5F981" w14:textId="4D8F40D4" w:rsidR="00501157" w:rsidRPr="000E4598" w:rsidRDefault="00F84C85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40</w:t>
            </w:r>
          </w:p>
        </w:tc>
      </w:tr>
      <w:tr w:rsidR="00B74AF7" w:rsidRPr="000E4598" w14:paraId="3B37385F" w14:textId="77777777" w:rsidTr="00B74AF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2A016992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="00D02DEA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="008A70DC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 w:rsidR="008A70DC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Prize</w:t>
            </w:r>
          </w:p>
        </w:tc>
        <w:tc>
          <w:tcPr>
            <w:tcW w:w="4678" w:type="dxa"/>
            <w:vAlign w:val="center"/>
          </w:tcPr>
          <w:p w14:paraId="10946185" w14:textId="6C8A6AE6" w:rsidR="00CF067B" w:rsidRPr="00507915" w:rsidRDefault="0037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376C8F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Eva Drummond</w:t>
            </w:r>
          </w:p>
        </w:tc>
        <w:tc>
          <w:tcPr>
            <w:tcW w:w="2971" w:type="dxa"/>
            <w:vAlign w:val="center"/>
          </w:tcPr>
          <w:p w14:paraId="276DD2A8" w14:textId="3254060A" w:rsidR="00501157" w:rsidRPr="000E4598" w:rsidRDefault="00F84C85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44</w:t>
            </w:r>
          </w:p>
        </w:tc>
      </w:tr>
      <w:tr w:rsidR="00BF170D" w:rsidRPr="000E4598" w14:paraId="35F3F419" w14:textId="77777777" w:rsidTr="00B7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FBDD29A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09B89AAB" w:rsidR="00501157" w:rsidRPr="00507915" w:rsidRDefault="0037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376C8F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Amanda O'Sullivan</w:t>
            </w:r>
          </w:p>
        </w:tc>
        <w:tc>
          <w:tcPr>
            <w:tcW w:w="2971" w:type="dxa"/>
            <w:vAlign w:val="center"/>
          </w:tcPr>
          <w:p w14:paraId="1AC295A7" w14:textId="7899DBD6" w:rsidR="00501157" w:rsidRPr="000E4598" w:rsidRDefault="00F84C85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18</w:t>
            </w:r>
          </w:p>
        </w:tc>
      </w:tr>
      <w:tr w:rsidR="00B74AF7" w:rsidRPr="000E4598" w14:paraId="51302774" w14:textId="77777777" w:rsidTr="00B74AF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591EF63A" w:rsidR="00501157" w:rsidRPr="000E4598" w:rsidRDefault="008133D5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="008A70DC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Prize</w:t>
            </w:r>
          </w:p>
        </w:tc>
        <w:tc>
          <w:tcPr>
            <w:tcW w:w="4678" w:type="dxa"/>
            <w:vAlign w:val="center"/>
          </w:tcPr>
          <w:p w14:paraId="687092AF" w14:textId="2732CC4A" w:rsidR="002C57AE" w:rsidRPr="00507915" w:rsidRDefault="00BF1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F170D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Eileen Vance</w:t>
            </w:r>
          </w:p>
        </w:tc>
        <w:tc>
          <w:tcPr>
            <w:tcW w:w="2971" w:type="dxa"/>
            <w:vAlign w:val="center"/>
          </w:tcPr>
          <w:p w14:paraId="41B82A00" w14:textId="26594AF9" w:rsidR="00501157" w:rsidRPr="000E4598" w:rsidRDefault="00A95BF8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60</w:t>
            </w:r>
          </w:p>
        </w:tc>
      </w:tr>
      <w:tr w:rsidR="00BF170D" w:rsidRPr="000E4598" w14:paraId="5590F06B" w14:textId="77777777" w:rsidTr="00B7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6F6D92A8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13201467" w:rsidR="00501157" w:rsidRPr="00F7337D" w:rsidRDefault="00B7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74AF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Arnot McDonald</w:t>
            </w:r>
          </w:p>
        </w:tc>
        <w:tc>
          <w:tcPr>
            <w:tcW w:w="2971" w:type="dxa"/>
            <w:vAlign w:val="center"/>
          </w:tcPr>
          <w:p w14:paraId="07474E3B" w14:textId="325811C2" w:rsidR="00501157" w:rsidRPr="000E4598" w:rsidRDefault="00A95BF8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20</w:t>
            </w:r>
          </w:p>
        </w:tc>
      </w:tr>
      <w:tr w:rsidR="00B74AF7" w:rsidRPr="000E4598" w14:paraId="0BC7D14F" w14:textId="77777777" w:rsidTr="00B74AF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703D8418" w:rsidR="00501157" w:rsidRPr="000E4598" w:rsidRDefault="00C258EA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66AEE7A4" w:rsidR="00501157" w:rsidRPr="00F7337D" w:rsidRDefault="00B74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74AF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Martin Dunn</w:t>
            </w:r>
          </w:p>
        </w:tc>
        <w:tc>
          <w:tcPr>
            <w:tcW w:w="2971" w:type="dxa"/>
            <w:vAlign w:val="center"/>
          </w:tcPr>
          <w:p w14:paraId="28778220" w14:textId="4CDE7397" w:rsidR="00501157" w:rsidRPr="000E4598" w:rsidRDefault="00A95BF8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86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0E67" w14:textId="77777777" w:rsidR="00CC0CEA" w:rsidRDefault="00CC0CEA" w:rsidP="00501157">
      <w:pPr>
        <w:spacing w:after="0" w:line="240" w:lineRule="auto"/>
      </w:pPr>
      <w:r>
        <w:separator/>
      </w:r>
    </w:p>
  </w:endnote>
  <w:endnote w:type="continuationSeparator" w:id="0">
    <w:p w14:paraId="6B60D71C" w14:textId="77777777" w:rsidR="00CC0CEA" w:rsidRDefault="00CC0CEA" w:rsidP="00501157">
      <w:pPr>
        <w:spacing w:after="0" w:line="240" w:lineRule="auto"/>
      </w:pPr>
      <w:r>
        <w:continuationSeparator/>
      </w:r>
    </w:p>
  </w:endnote>
  <w:endnote w:type="continuationNotice" w:id="1">
    <w:p w14:paraId="33CF561B" w14:textId="77777777" w:rsidR="00CC0CEA" w:rsidRDefault="00CC0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561F" w14:textId="1E7E617B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6D0C7F">
      <w:rPr>
        <w:rFonts w:ascii="EB Garamond" w:hAnsi="EB Garamond"/>
        <w:noProof/>
        <w:color w:val="767171" w:themeColor="background2" w:themeShade="80"/>
      </w:rPr>
      <w:t>July 15,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F39F" w14:textId="77777777" w:rsidR="00CC0CEA" w:rsidRDefault="00CC0CEA" w:rsidP="00501157">
      <w:pPr>
        <w:spacing w:after="0" w:line="240" w:lineRule="auto"/>
      </w:pPr>
      <w:r>
        <w:separator/>
      </w:r>
    </w:p>
  </w:footnote>
  <w:footnote w:type="continuationSeparator" w:id="0">
    <w:p w14:paraId="572DB732" w14:textId="77777777" w:rsidR="00CC0CEA" w:rsidRDefault="00CC0CEA" w:rsidP="00501157">
      <w:pPr>
        <w:spacing w:after="0" w:line="240" w:lineRule="auto"/>
      </w:pPr>
      <w:r>
        <w:continuationSeparator/>
      </w:r>
    </w:p>
  </w:footnote>
  <w:footnote w:type="continuationNotice" w:id="1">
    <w:p w14:paraId="340A6D52" w14:textId="77777777" w:rsidR="00CC0CEA" w:rsidRDefault="00CC0CE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1722A"/>
    <w:rsid w:val="00067982"/>
    <w:rsid w:val="000B11E2"/>
    <w:rsid w:val="000B4889"/>
    <w:rsid w:val="000E3985"/>
    <w:rsid w:val="000E4598"/>
    <w:rsid w:val="000E6149"/>
    <w:rsid w:val="001215BE"/>
    <w:rsid w:val="001514C7"/>
    <w:rsid w:val="00155BFC"/>
    <w:rsid w:val="001716AC"/>
    <w:rsid w:val="001A019A"/>
    <w:rsid w:val="001A641E"/>
    <w:rsid w:val="001B29BB"/>
    <w:rsid w:val="001E2F03"/>
    <w:rsid w:val="001E5050"/>
    <w:rsid w:val="001F563F"/>
    <w:rsid w:val="00207CC8"/>
    <w:rsid w:val="0021621B"/>
    <w:rsid w:val="00240EDB"/>
    <w:rsid w:val="00243064"/>
    <w:rsid w:val="0024630D"/>
    <w:rsid w:val="00271326"/>
    <w:rsid w:val="002744E8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004F"/>
    <w:rsid w:val="00352FF5"/>
    <w:rsid w:val="00354648"/>
    <w:rsid w:val="003662ED"/>
    <w:rsid w:val="0037265D"/>
    <w:rsid w:val="00376C8F"/>
    <w:rsid w:val="0038157B"/>
    <w:rsid w:val="00394E21"/>
    <w:rsid w:val="003C2002"/>
    <w:rsid w:val="0040018C"/>
    <w:rsid w:val="004107A3"/>
    <w:rsid w:val="00413B2A"/>
    <w:rsid w:val="004301F1"/>
    <w:rsid w:val="004467BA"/>
    <w:rsid w:val="004604C5"/>
    <w:rsid w:val="00467DD8"/>
    <w:rsid w:val="00480170"/>
    <w:rsid w:val="004817D9"/>
    <w:rsid w:val="004919BD"/>
    <w:rsid w:val="00501157"/>
    <w:rsid w:val="00507915"/>
    <w:rsid w:val="00520D96"/>
    <w:rsid w:val="00535B16"/>
    <w:rsid w:val="0057565B"/>
    <w:rsid w:val="0059534D"/>
    <w:rsid w:val="005A7CA7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0EDA"/>
    <w:rsid w:val="00671E5C"/>
    <w:rsid w:val="00691F4C"/>
    <w:rsid w:val="006B209D"/>
    <w:rsid w:val="006B3400"/>
    <w:rsid w:val="006C1486"/>
    <w:rsid w:val="006D0C7F"/>
    <w:rsid w:val="006E4BC7"/>
    <w:rsid w:val="007205D4"/>
    <w:rsid w:val="00733998"/>
    <w:rsid w:val="00750AF6"/>
    <w:rsid w:val="00757B49"/>
    <w:rsid w:val="00765DD6"/>
    <w:rsid w:val="00774D4D"/>
    <w:rsid w:val="007C433E"/>
    <w:rsid w:val="007C6F0C"/>
    <w:rsid w:val="007E768D"/>
    <w:rsid w:val="008014C2"/>
    <w:rsid w:val="008133D5"/>
    <w:rsid w:val="00830383"/>
    <w:rsid w:val="00833BBA"/>
    <w:rsid w:val="00841831"/>
    <w:rsid w:val="0085530E"/>
    <w:rsid w:val="00883E15"/>
    <w:rsid w:val="008A05D0"/>
    <w:rsid w:val="008A70DC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5728E"/>
    <w:rsid w:val="00A66894"/>
    <w:rsid w:val="00A86452"/>
    <w:rsid w:val="00A91C47"/>
    <w:rsid w:val="00A95BF8"/>
    <w:rsid w:val="00AC3A9F"/>
    <w:rsid w:val="00AC5487"/>
    <w:rsid w:val="00B006C4"/>
    <w:rsid w:val="00B07575"/>
    <w:rsid w:val="00B35CE5"/>
    <w:rsid w:val="00B37147"/>
    <w:rsid w:val="00B62A3E"/>
    <w:rsid w:val="00B62AF6"/>
    <w:rsid w:val="00B74AF7"/>
    <w:rsid w:val="00B7529D"/>
    <w:rsid w:val="00B82994"/>
    <w:rsid w:val="00BF06D6"/>
    <w:rsid w:val="00BF170D"/>
    <w:rsid w:val="00BF4B84"/>
    <w:rsid w:val="00BF6674"/>
    <w:rsid w:val="00C2429E"/>
    <w:rsid w:val="00C245D4"/>
    <w:rsid w:val="00C258EA"/>
    <w:rsid w:val="00C26075"/>
    <w:rsid w:val="00C27D8E"/>
    <w:rsid w:val="00C57EBF"/>
    <w:rsid w:val="00C67A6B"/>
    <w:rsid w:val="00C762F6"/>
    <w:rsid w:val="00C84BF1"/>
    <w:rsid w:val="00CA1AEC"/>
    <w:rsid w:val="00CA4458"/>
    <w:rsid w:val="00CB1E0D"/>
    <w:rsid w:val="00CC0CEA"/>
    <w:rsid w:val="00CE24F8"/>
    <w:rsid w:val="00CF067B"/>
    <w:rsid w:val="00CF30C5"/>
    <w:rsid w:val="00CF76F6"/>
    <w:rsid w:val="00D02DEA"/>
    <w:rsid w:val="00D87875"/>
    <w:rsid w:val="00D91CF2"/>
    <w:rsid w:val="00D9510C"/>
    <w:rsid w:val="00DA06C0"/>
    <w:rsid w:val="00DC4F4D"/>
    <w:rsid w:val="00DD2368"/>
    <w:rsid w:val="00DF7829"/>
    <w:rsid w:val="00E00733"/>
    <w:rsid w:val="00E22A96"/>
    <w:rsid w:val="00E22E20"/>
    <w:rsid w:val="00E24E31"/>
    <w:rsid w:val="00E43D12"/>
    <w:rsid w:val="00E47580"/>
    <w:rsid w:val="00E60C3D"/>
    <w:rsid w:val="00E813B0"/>
    <w:rsid w:val="00E859BF"/>
    <w:rsid w:val="00EA188C"/>
    <w:rsid w:val="00EB396C"/>
    <w:rsid w:val="00EC7614"/>
    <w:rsid w:val="00EF2D0B"/>
    <w:rsid w:val="00F60385"/>
    <w:rsid w:val="00F62252"/>
    <w:rsid w:val="00F65C4B"/>
    <w:rsid w:val="00F7337D"/>
    <w:rsid w:val="00F8259D"/>
    <w:rsid w:val="00F84C85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1E5050"/>
    <w:rsid w:val="0026374F"/>
    <w:rsid w:val="002658BD"/>
    <w:rsid w:val="002744E8"/>
    <w:rsid w:val="002F31BA"/>
    <w:rsid w:val="00354648"/>
    <w:rsid w:val="003C1065"/>
    <w:rsid w:val="004A1404"/>
    <w:rsid w:val="004D5935"/>
    <w:rsid w:val="00520D96"/>
    <w:rsid w:val="0066603C"/>
    <w:rsid w:val="006C31C0"/>
    <w:rsid w:val="00765DD6"/>
    <w:rsid w:val="007E768D"/>
    <w:rsid w:val="00805F4C"/>
    <w:rsid w:val="0085530E"/>
    <w:rsid w:val="008E7928"/>
    <w:rsid w:val="009F2FB5"/>
    <w:rsid w:val="00A91C47"/>
    <w:rsid w:val="00AB3B39"/>
    <w:rsid w:val="00AC5487"/>
    <w:rsid w:val="00B113EE"/>
    <w:rsid w:val="00B37147"/>
    <w:rsid w:val="00BF6674"/>
    <w:rsid w:val="00C84BF1"/>
    <w:rsid w:val="00C915DA"/>
    <w:rsid w:val="00CF30C5"/>
    <w:rsid w:val="00D9510C"/>
    <w:rsid w:val="00DC4F4D"/>
    <w:rsid w:val="00DD2368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2025-02-20T11:24:00Z</cp:lastPrinted>
  <dcterms:created xsi:type="dcterms:W3CDTF">2025-07-15T16:50:00Z</dcterms:created>
  <dcterms:modified xsi:type="dcterms:W3CDTF">2025-07-15T16:50:00Z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