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298C2B7E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2C6B403D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EndPr/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5D08D9">
            <w:rPr>
              <w:rFonts w:ascii="EB Garamond SemiBold" w:hAnsi="EB Garamond SemiBold"/>
              <w:i/>
              <w:color w:val="004A93"/>
              <w:sz w:val="36"/>
              <w:szCs w:val="36"/>
            </w:rPr>
            <w:t>5</w:t>
          </w:r>
          <w:r w:rsidR="00A5728E">
            <w:rPr>
              <w:rFonts w:ascii="EB Garamond SemiBold" w:hAnsi="EB Garamond SemiBold"/>
              <w:i/>
              <w:color w:val="004A93"/>
              <w:sz w:val="36"/>
              <w:szCs w:val="36"/>
            </w:rPr>
            <w:t>9</w:t>
          </w:r>
        </w:sdtContent>
      </w:sdt>
    </w:p>
    <w:p w14:paraId="4416AA2F" w14:textId="193FAC78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5-06-01T00:00:00Z">
            <w:dateFormat w:val="MMMM, YYYY"/>
            <w:lid w:val="en-GB"/>
            <w:storeMappedDataAs w:val="dateTime"/>
            <w:calendar w:val="gregorian"/>
          </w:date>
        </w:sdtPr>
        <w:sdtEndPr/>
        <w:sdtContent>
          <w:r w:rsidR="00A5728E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June</w:t>
          </w:r>
          <w:r w:rsidR="00CF067B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2025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3"/>
        <w:gridCol w:w="4485"/>
        <w:gridCol w:w="2883"/>
      </w:tblGrid>
      <w:tr w:rsidR="00501157" w:rsidRPr="00501157" w14:paraId="2087A5D3" w14:textId="77777777" w:rsidTr="00017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01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1DF90C45" w:rsidR="00CF067B" w:rsidRPr="008C7716" w:rsidRDefault="00B75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B7529D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Aileen Harris</w:t>
            </w:r>
          </w:p>
        </w:tc>
        <w:tc>
          <w:tcPr>
            <w:tcW w:w="2971" w:type="dxa"/>
            <w:vAlign w:val="center"/>
          </w:tcPr>
          <w:p w14:paraId="79E5F981" w14:textId="2BDDE8F7" w:rsidR="00501157" w:rsidRPr="000E4598" w:rsidRDefault="0040018C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16</w:t>
            </w:r>
          </w:p>
        </w:tc>
      </w:tr>
      <w:tr w:rsidR="00501157" w:rsidRPr="000E4598" w14:paraId="3B37385F" w14:textId="77777777" w:rsidTr="0001722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2nd Prize</w:t>
            </w:r>
          </w:p>
        </w:tc>
        <w:tc>
          <w:tcPr>
            <w:tcW w:w="4678" w:type="dxa"/>
            <w:vAlign w:val="center"/>
          </w:tcPr>
          <w:p w14:paraId="10946185" w14:textId="72BA00A4" w:rsidR="00CF067B" w:rsidRPr="00507915" w:rsidRDefault="00413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413B2A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Jill Whitfield</w:t>
            </w:r>
          </w:p>
        </w:tc>
        <w:tc>
          <w:tcPr>
            <w:tcW w:w="2971" w:type="dxa"/>
            <w:vAlign w:val="center"/>
          </w:tcPr>
          <w:p w14:paraId="276DD2A8" w14:textId="30BA51DA" w:rsidR="00501157" w:rsidRPr="000E4598" w:rsidRDefault="0040018C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14</w:t>
            </w:r>
          </w:p>
        </w:tc>
      </w:tr>
      <w:tr w:rsidR="00501157" w:rsidRPr="000E4598" w14:paraId="35F3F419" w14:textId="77777777" w:rsidTr="0001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 Prize</w:t>
            </w:r>
          </w:p>
        </w:tc>
        <w:tc>
          <w:tcPr>
            <w:tcW w:w="4678" w:type="dxa"/>
            <w:vAlign w:val="center"/>
          </w:tcPr>
          <w:p w14:paraId="00676CB9" w14:textId="09796FB7" w:rsidR="00501157" w:rsidRPr="00507915" w:rsidRDefault="00413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413B2A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Charlie Mitchell</w:t>
            </w:r>
          </w:p>
        </w:tc>
        <w:tc>
          <w:tcPr>
            <w:tcW w:w="2971" w:type="dxa"/>
            <w:vAlign w:val="center"/>
          </w:tcPr>
          <w:p w14:paraId="1AC295A7" w14:textId="42DDB460" w:rsidR="00501157" w:rsidRPr="000E4598" w:rsidRDefault="0040018C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34</w:t>
            </w:r>
          </w:p>
        </w:tc>
      </w:tr>
      <w:tr w:rsidR="00501157" w:rsidRPr="000E4598" w14:paraId="51302774" w14:textId="77777777" w:rsidTr="0001722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629B1EAE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079DD00D" w:rsidR="002C57AE" w:rsidRPr="00507915" w:rsidRDefault="0001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1722A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Patricia Bell</w:t>
            </w:r>
          </w:p>
        </w:tc>
        <w:tc>
          <w:tcPr>
            <w:tcW w:w="2971" w:type="dxa"/>
            <w:vAlign w:val="center"/>
          </w:tcPr>
          <w:p w14:paraId="41B82A00" w14:textId="081C4F65" w:rsidR="00501157" w:rsidRPr="000E4598" w:rsidRDefault="0040018C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4</w:t>
            </w:r>
          </w:p>
        </w:tc>
      </w:tr>
      <w:tr w:rsidR="00501157" w:rsidRPr="000E4598" w14:paraId="5590F06B" w14:textId="77777777" w:rsidTr="0001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167EBB4A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1F3A4506" w:rsidR="00501157" w:rsidRPr="00F7337D" w:rsidRDefault="00017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1722A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Eleanor Murray</w:t>
            </w:r>
          </w:p>
        </w:tc>
        <w:tc>
          <w:tcPr>
            <w:tcW w:w="2971" w:type="dxa"/>
            <w:vAlign w:val="center"/>
          </w:tcPr>
          <w:p w14:paraId="07474E3B" w14:textId="75C1D8E2" w:rsidR="00501157" w:rsidRPr="000E4598" w:rsidRDefault="0040018C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12</w:t>
            </w:r>
          </w:p>
        </w:tc>
      </w:tr>
      <w:tr w:rsidR="00501157" w:rsidRPr="000E4598" w14:paraId="0BC7D14F" w14:textId="77777777" w:rsidTr="0001722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3978CE06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3FB5701D" w:rsidR="00501157" w:rsidRPr="00F7337D" w:rsidRDefault="0001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1722A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Eileen Dickie</w:t>
            </w:r>
          </w:p>
        </w:tc>
        <w:tc>
          <w:tcPr>
            <w:tcW w:w="2971" w:type="dxa"/>
            <w:vAlign w:val="center"/>
          </w:tcPr>
          <w:p w14:paraId="28778220" w14:textId="604D0434" w:rsidR="00501157" w:rsidRPr="000E4598" w:rsidRDefault="0040018C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28</w:t>
            </w:r>
          </w:p>
        </w:tc>
      </w:tr>
    </w:tbl>
    <w:p w14:paraId="0BB570BC" w14:textId="77777777" w:rsidR="002807E2" w:rsidRPr="000E4598" w:rsidRDefault="002807E2" w:rsidP="000E4598">
      <w:pPr>
        <w:spacing w:after="0" w:line="240" w:lineRule="auto"/>
        <w:rPr>
          <w:rFonts w:ascii="EB Garamond SemiBold" w:hAnsi="EB Garamond SemiBold"/>
          <w:i/>
          <w:color w:val="171717" w:themeColor="background2" w:themeShade="1A"/>
          <w:sz w:val="36"/>
          <w:szCs w:val="36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1F563F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6DE1" w14:textId="77777777" w:rsidR="00CE24F8" w:rsidRDefault="00CE24F8" w:rsidP="00501157">
      <w:pPr>
        <w:spacing w:after="0" w:line="240" w:lineRule="auto"/>
      </w:pPr>
      <w:r>
        <w:separator/>
      </w:r>
    </w:p>
  </w:endnote>
  <w:endnote w:type="continuationSeparator" w:id="0">
    <w:p w14:paraId="11FFDEED" w14:textId="77777777" w:rsidR="00CE24F8" w:rsidRDefault="00CE24F8" w:rsidP="00501157">
      <w:pPr>
        <w:spacing w:after="0" w:line="240" w:lineRule="auto"/>
      </w:pPr>
      <w:r>
        <w:continuationSeparator/>
      </w:r>
    </w:p>
  </w:endnote>
  <w:endnote w:type="continuationNotice" w:id="1">
    <w:p w14:paraId="515F4242" w14:textId="77777777" w:rsidR="00CE24F8" w:rsidRDefault="00CE24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561F" w14:textId="2B412684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A5728E">
      <w:rPr>
        <w:rFonts w:ascii="EB Garamond" w:hAnsi="EB Garamond"/>
        <w:noProof/>
        <w:color w:val="767171" w:themeColor="background2" w:themeShade="80"/>
      </w:rPr>
      <w:t>June 12, 2025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SC020755  |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0B91" w14:textId="77777777" w:rsidR="00CE24F8" w:rsidRDefault="00CE24F8" w:rsidP="00501157">
      <w:pPr>
        <w:spacing w:after="0" w:line="240" w:lineRule="auto"/>
      </w:pPr>
      <w:r>
        <w:separator/>
      </w:r>
    </w:p>
  </w:footnote>
  <w:footnote w:type="continuationSeparator" w:id="0">
    <w:p w14:paraId="26F8BE7D" w14:textId="77777777" w:rsidR="00CE24F8" w:rsidRDefault="00CE24F8" w:rsidP="00501157">
      <w:pPr>
        <w:spacing w:after="0" w:line="240" w:lineRule="auto"/>
      </w:pPr>
      <w:r>
        <w:continuationSeparator/>
      </w:r>
    </w:p>
  </w:footnote>
  <w:footnote w:type="continuationNotice" w:id="1">
    <w:p w14:paraId="207DEEC2" w14:textId="77777777" w:rsidR="00CE24F8" w:rsidRDefault="00CE24F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06E15"/>
    <w:rsid w:val="0001722A"/>
    <w:rsid w:val="00067982"/>
    <w:rsid w:val="000B11E2"/>
    <w:rsid w:val="000B4889"/>
    <w:rsid w:val="000E3985"/>
    <w:rsid w:val="000E4598"/>
    <w:rsid w:val="000E6149"/>
    <w:rsid w:val="001215BE"/>
    <w:rsid w:val="001514C7"/>
    <w:rsid w:val="00155BFC"/>
    <w:rsid w:val="001716AC"/>
    <w:rsid w:val="001A019A"/>
    <w:rsid w:val="001A641E"/>
    <w:rsid w:val="001E2F03"/>
    <w:rsid w:val="001E5050"/>
    <w:rsid w:val="001F563F"/>
    <w:rsid w:val="00207CC8"/>
    <w:rsid w:val="0021621B"/>
    <w:rsid w:val="00240EDB"/>
    <w:rsid w:val="00243064"/>
    <w:rsid w:val="0024630D"/>
    <w:rsid w:val="002744E8"/>
    <w:rsid w:val="002807E2"/>
    <w:rsid w:val="002830EC"/>
    <w:rsid w:val="002857A6"/>
    <w:rsid w:val="00285852"/>
    <w:rsid w:val="00287FE2"/>
    <w:rsid w:val="002C57AE"/>
    <w:rsid w:val="002D76CF"/>
    <w:rsid w:val="002F31BA"/>
    <w:rsid w:val="0034286C"/>
    <w:rsid w:val="00352FF5"/>
    <w:rsid w:val="00354648"/>
    <w:rsid w:val="003662ED"/>
    <w:rsid w:val="0037265D"/>
    <w:rsid w:val="0038157B"/>
    <w:rsid w:val="00394E21"/>
    <w:rsid w:val="003C2002"/>
    <w:rsid w:val="0040018C"/>
    <w:rsid w:val="004107A3"/>
    <w:rsid w:val="00413B2A"/>
    <w:rsid w:val="004301F1"/>
    <w:rsid w:val="004467BA"/>
    <w:rsid w:val="004604C5"/>
    <w:rsid w:val="00467DD8"/>
    <w:rsid w:val="00480170"/>
    <w:rsid w:val="004919BD"/>
    <w:rsid w:val="00501157"/>
    <w:rsid w:val="00507915"/>
    <w:rsid w:val="00520D96"/>
    <w:rsid w:val="00535B16"/>
    <w:rsid w:val="0057565B"/>
    <w:rsid w:val="0059534D"/>
    <w:rsid w:val="005A7CA7"/>
    <w:rsid w:val="005B71E4"/>
    <w:rsid w:val="005D08D9"/>
    <w:rsid w:val="005D35A2"/>
    <w:rsid w:val="005F7112"/>
    <w:rsid w:val="006010C2"/>
    <w:rsid w:val="006358FD"/>
    <w:rsid w:val="006403D4"/>
    <w:rsid w:val="006570D4"/>
    <w:rsid w:val="00663E0A"/>
    <w:rsid w:val="0066476A"/>
    <w:rsid w:val="00670EDA"/>
    <w:rsid w:val="00671E5C"/>
    <w:rsid w:val="00691F4C"/>
    <w:rsid w:val="006B209D"/>
    <w:rsid w:val="006B3400"/>
    <w:rsid w:val="007205D4"/>
    <w:rsid w:val="00750AF6"/>
    <w:rsid w:val="00757B49"/>
    <w:rsid w:val="00765DD6"/>
    <w:rsid w:val="00774D4D"/>
    <w:rsid w:val="007C433E"/>
    <w:rsid w:val="008014C2"/>
    <w:rsid w:val="00830383"/>
    <w:rsid w:val="00833BBA"/>
    <w:rsid w:val="00841831"/>
    <w:rsid w:val="0085530E"/>
    <w:rsid w:val="00883E15"/>
    <w:rsid w:val="008C2754"/>
    <w:rsid w:val="008C7716"/>
    <w:rsid w:val="008D0C50"/>
    <w:rsid w:val="008D285D"/>
    <w:rsid w:val="009502F8"/>
    <w:rsid w:val="00986A90"/>
    <w:rsid w:val="009C3FBB"/>
    <w:rsid w:val="009C6643"/>
    <w:rsid w:val="009F64C0"/>
    <w:rsid w:val="00A42292"/>
    <w:rsid w:val="00A56FEF"/>
    <w:rsid w:val="00A5728E"/>
    <w:rsid w:val="00A66894"/>
    <w:rsid w:val="00A86452"/>
    <w:rsid w:val="00A91C47"/>
    <w:rsid w:val="00AC3A9F"/>
    <w:rsid w:val="00AC5487"/>
    <w:rsid w:val="00B006C4"/>
    <w:rsid w:val="00B07575"/>
    <w:rsid w:val="00B35CE5"/>
    <w:rsid w:val="00B37147"/>
    <w:rsid w:val="00B62A3E"/>
    <w:rsid w:val="00B62AF6"/>
    <w:rsid w:val="00B7529D"/>
    <w:rsid w:val="00B82994"/>
    <w:rsid w:val="00BF06D6"/>
    <w:rsid w:val="00BF6674"/>
    <w:rsid w:val="00C2429E"/>
    <w:rsid w:val="00C245D4"/>
    <w:rsid w:val="00C26075"/>
    <w:rsid w:val="00C27D8E"/>
    <w:rsid w:val="00C57EBF"/>
    <w:rsid w:val="00C67A6B"/>
    <w:rsid w:val="00C762F6"/>
    <w:rsid w:val="00C84BF1"/>
    <w:rsid w:val="00CA1AEC"/>
    <w:rsid w:val="00CA4458"/>
    <w:rsid w:val="00CB1E0D"/>
    <w:rsid w:val="00CE24F8"/>
    <w:rsid w:val="00CF067B"/>
    <w:rsid w:val="00CF30C5"/>
    <w:rsid w:val="00CF76F6"/>
    <w:rsid w:val="00D87875"/>
    <w:rsid w:val="00D91CF2"/>
    <w:rsid w:val="00D9510C"/>
    <w:rsid w:val="00DA06C0"/>
    <w:rsid w:val="00DC4F4D"/>
    <w:rsid w:val="00DD2368"/>
    <w:rsid w:val="00DF7829"/>
    <w:rsid w:val="00E00733"/>
    <w:rsid w:val="00E22A96"/>
    <w:rsid w:val="00E22E20"/>
    <w:rsid w:val="00E24E31"/>
    <w:rsid w:val="00E47580"/>
    <w:rsid w:val="00E60C3D"/>
    <w:rsid w:val="00E813B0"/>
    <w:rsid w:val="00E859BF"/>
    <w:rsid w:val="00EA188C"/>
    <w:rsid w:val="00EB396C"/>
    <w:rsid w:val="00EC7614"/>
    <w:rsid w:val="00EF2D0B"/>
    <w:rsid w:val="00F60385"/>
    <w:rsid w:val="00F62252"/>
    <w:rsid w:val="00F65C4B"/>
    <w:rsid w:val="00F7337D"/>
    <w:rsid w:val="00F8259D"/>
    <w:rsid w:val="00F86041"/>
    <w:rsid w:val="00F87901"/>
    <w:rsid w:val="00F97FE9"/>
    <w:rsid w:val="00FB14FB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1E5050"/>
    <w:rsid w:val="0026374F"/>
    <w:rsid w:val="002744E8"/>
    <w:rsid w:val="002F31BA"/>
    <w:rsid w:val="00354648"/>
    <w:rsid w:val="003C1065"/>
    <w:rsid w:val="004A1404"/>
    <w:rsid w:val="004D5935"/>
    <w:rsid w:val="00520D96"/>
    <w:rsid w:val="0066603C"/>
    <w:rsid w:val="006C31C0"/>
    <w:rsid w:val="00765DD6"/>
    <w:rsid w:val="00805F4C"/>
    <w:rsid w:val="0085530E"/>
    <w:rsid w:val="008E7928"/>
    <w:rsid w:val="00A91C47"/>
    <w:rsid w:val="00AB3B39"/>
    <w:rsid w:val="00AC5487"/>
    <w:rsid w:val="00B113EE"/>
    <w:rsid w:val="00B37147"/>
    <w:rsid w:val="00BF6674"/>
    <w:rsid w:val="00C84BF1"/>
    <w:rsid w:val="00C915DA"/>
    <w:rsid w:val="00CF30C5"/>
    <w:rsid w:val="00D9510C"/>
    <w:rsid w:val="00DC4F4D"/>
    <w:rsid w:val="00DD2368"/>
    <w:rsid w:val="00EB3645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3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Abi Paterson</cp:lastModifiedBy>
  <cp:revision>81</cp:revision>
  <cp:lastPrinted>2025-02-20T11:24:00Z</cp:lastPrinted>
  <dcterms:created xsi:type="dcterms:W3CDTF">2024-03-27T15:40:00Z</dcterms:created>
  <dcterms:modified xsi:type="dcterms:W3CDTF">2025-06-12T12:22:00Z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