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19BCD223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7995A115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50</w:t>
          </w:r>
        </w:sdtContent>
      </w:sdt>
    </w:p>
    <w:p w14:paraId="4416AA2F" w14:textId="5E55B991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09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2830EC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September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</w:t>
          </w:r>
          <w:r w:rsidR="00B62A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4"/>
        <w:gridCol w:w="4484"/>
        <w:gridCol w:w="2883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60121330" w:rsidR="00501157" w:rsidRPr="008C7716" w:rsidRDefault="005B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B71E4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Pauline Quinn</w:t>
            </w:r>
          </w:p>
        </w:tc>
        <w:tc>
          <w:tcPr>
            <w:tcW w:w="2971" w:type="dxa"/>
            <w:vAlign w:val="center"/>
          </w:tcPr>
          <w:p w14:paraId="79E5F981" w14:textId="5DC384C4" w:rsidR="00501157" w:rsidRPr="00501157" w:rsidRDefault="005B71E4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81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2A5D1957" w:rsidR="00501157" w:rsidRPr="00507915" w:rsidRDefault="00B0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07575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Catherine Owens</w:t>
            </w:r>
          </w:p>
        </w:tc>
        <w:tc>
          <w:tcPr>
            <w:tcW w:w="2971" w:type="dxa"/>
            <w:vAlign w:val="center"/>
          </w:tcPr>
          <w:p w14:paraId="276DD2A8" w14:textId="706FB393" w:rsidR="00501157" w:rsidRPr="00501157" w:rsidRDefault="00B07575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24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1676E218" w:rsidR="00501157" w:rsidRPr="00507915" w:rsidRDefault="00CF7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F76F6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Hazel Waddell</w:t>
            </w:r>
          </w:p>
        </w:tc>
        <w:tc>
          <w:tcPr>
            <w:tcW w:w="2971" w:type="dxa"/>
            <w:vAlign w:val="center"/>
          </w:tcPr>
          <w:p w14:paraId="1AC295A7" w14:textId="39D87AA4" w:rsidR="00501157" w:rsidRPr="00501157" w:rsidRDefault="00833BBA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83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731F0B36" w:rsidR="002C57AE" w:rsidRPr="00507915" w:rsidRDefault="00833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833BB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Martin Dunn</w:t>
            </w:r>
          </w:p>
        </w:tc>
        <w:tc>
          <w:tcPr>
            <w:tcW w:w="2971" w:type="dxa"/>
            <w:vAlign w:val="center"/>
          </w:tcPr>
          <w:p w14:paraId="41B82A00" w14:textId="7F4891A3" w:rsidR="00501157" w:rsidRPr="00501157" w:rsidRDefault="004107A3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86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522D8FF2" w:rsidR="00501157" w:rsidRPr="00F7337D" w:rsidRDefault="0041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4107A3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07474E3B" w14:textId="203D0710" w:rsidR="00501157" w:rsidRPr="00501157" w:rsidRDefault="004107A3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13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532251E9" w:rsidR="00501157" w:rsidRPr="00F7337D" w:rsidRDefault="00D91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D91CF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Eileen Vance</w:t>
            </w:r>
          </w:p>
        </w:tc>
        <w:tc>
          <w:tcPr>
            <w:tcW w:w="2971" w:type="dxa"/>
            <w:vAlign w:val="center"/>
          </w:tcPr>
          <w:p w14:paraId="28778220" w14:textId="241E207C" w:rsidR="00501157" w:rsidRPr="00501157" w:rsidRDefault="009F64C0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61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38157B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01D4" w14:textId="77777777" w:rsidR="004467BA" w:rsidRDefault="004467BA" w:rsidP="00501157">
      <w:pPr>
        <w:spacing w:after="0" w:line="240" w:lineRule="auto"/>
      </w:pPr>
      <w:r>
        <w:separator/>
      </w:r>
    </w:p>
  </w:endnote>
  <w:endnote w:type="continuationSeparator" w:id="0">
    <w:p w14:paraId="4D3B2319" w14:textId="77777777" w:rsidR="004467BA" w:rsidRDefault="004467BA" w:rsidP="00501157">
      <w:pPr>
        <w:spacing w:after="0" w:line="240" w:lineRule="auto"/>
      </w:pPr>
      <w:r>
        <w:continuationSeparator/>
      </w:r>
    </w:p>
  </w:endnote>
  <w:endnote w:type="continuationNotice" w:id="1">
    <w:p w14:paraId="5276E69A" w14:textId="77777777" w:rsidR="004467BA" w:rsidRDefault="00446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1F" w14:textId="464202D1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2830EC">
      <w:rPr>
        <w:rFonts w:ascii="EB Garamond" w:hAnsi="EB Garamond"/>
        <w:noProof/>
        <w:color w:val="767171" w:themeColor="background2" w:themeShade="80"/>
      </w:rPr>
      <w:t>September 25,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6055" w14:textId="77777777" w:rsidR="004467BA" w:rsidRDefault="004467BA" w:rsidP="00501157">
      <w:pPr>
        <w:spacing w:after="0" w:line="240" w:lineRule="auto"/>
      </w:pPr>
      <w:r>
        <w:separator/>
      </w:r>
    </w:p>
  </w:footnote>
  <w:footnote w:type="continuationSeparator" w:id="0">
    <w:p w14:paraId="354CAF35" w14:textId="77777777" w:rsidR="004467BA" w:rsidRDefault="004467BA" w:rsidP="00501157">
      <w:pPr>
        <w:spacing w:after="0" w:line="240" w:lineRule="auto"/>
      </w:pPr>
      <w:r>
        <w:continuationSeparator/>
      </w:r>
    </w:p>
  </w:footnote>
  <w:footnote w:type="continuationNotice" w:id="1">
    <w:p w14:paraId="0D5F84F5" w14:textId="77777777" w:rsidR="004467BA" w:rsidRDefault="004467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E3985"/>
    <w:rsid w:val="000E6149"/>
    <w:rsid w:val="001215BE"/>
    <w:rsid w:val="00155BFC"/>
    <w:rsid w:val="001A019A"/>
    <w:rsid w:val="001E2F03"/>
    <w:rsid w:val="00240EDB"/>
    <w:rsid w:val="0024630D"/>
    <w:rsid w:val="002807E2"/>
    <w:rsid w:val="002830EC"/>
    <w:rsid w:val="00285852"/>
    <w:rsid w:val="002C57AE"/>
    <w:rsid w:val="002D76CF"/>
    <w:rsid w:val="00352FF5"/>
    <w:rsid w:val="003662ED"/>
    <w:rsid w:val="0038157B"/>
    <w:rsid w:val="00394E21"/>
    <w:rsid w:val="004107A3"/>
    <w:rsid w:val="004467BA"/>
    <w:rsid w:val="00480170"/>
    <w:rsid w:val="004919BD"/>
    <w:rsid w:val="00501157"/>
    <w:rsid w:val="00507915"/>
    <w:rsid w:val="00520D96"/>
    <w:rsid w:val="00535B16"/>
    <w:rsid w:val="0059534D"/>
    <w:rsid w:val="005B71E4"/>
    <w:rsid w:val="005D08D9"/>
    <w:rsid w:val="005D35A2"/>
    <w:rsid w:val="005F7112"/>
    <w:rsid w:val="006010C2"/>
    <w:rsid w:val="0066476A"/>
    <w:rsid w:val="00671E5C"/>
    <w:rsid w:val="00691F4C"/>
    <w:rsid w:val="007205D4"/>
    <w:rsid w:val="00750AF6"/>
    <w:rsid w:val="00774D4D"/>
    <w:rsid w:val="008014C2"/>
    <w:rsid w:val="00833BBA"/>
    <w:rsid w:val="00841831"/>
    <w:rsid w:val="0085530E"/>
    <w:rsid w:val="00883E15"/>
    <w:rsid w:val="008C2754"/>
    <w:rsid w:val="008C7716"/>
    <w:rsid w:val="008D0C50"/>
    <w:rsid w:val="008D285D"/>
    <w:rsid w:val="00986A90"/>
    <w:rsid w:val="009C3FBB"/>
    <w:rsid w:val="009F64C0"/>
    <w:rsid w:val="00A42292"/>
    <w:rsid w:val="00A56FEF"/>
    <w:rsid w:val="00A91C47"/>
    <w:rsid w:val="00AC3A9F"/>
    <w:rsid w:val="00AC5487"/>
    <w:rsid w:val="00B006C4"/>
    <w:rsid w:val="00B07575"/>
    <w:rsid w:val="00B35CE5"/>
    <w:rsid w:val="00B62A3E"/>
    <w:rsid w:val="00B62AF6"/>
    <w:rsid w:val="00C2429E"/>
    <w:rsid w:val="00C26075"/>
    <w:rsid w:val="00C762F6"/>
    <w:rsid w:val="00CA1AEC"/>
    <w:rsid w:val="00CB1E0D"/>
    <w:rsid w:val="00CF30C5"/>
    <w:rsid w:val="00CF76F6"/>
    <w:rsid w:val="00D87875"/>
    <w:rsid w:val="00D91CF2"/>
    <w:rsid w:val="00DA06C0"/>
    <w:rsid w:val="00E00733"/>
    <w:rsid w:val="00E22A96"/>
    <w:rsid w:val="00E24E31"/>
    <w:rsid w:val="00E859BF"/>
    <w:rsid w:val="00EA188C"/>
    <w:rsid w:val="00EB396C"/>
    <w:rsid w:val="00EF2D0B"/>
    <w:rsid w:val="00F60385"/>
    <w:rsid w:val="00F7337D"/>
    <w:rsid w:val="00F8259D"/>
    <w:rsid w:val="00F87901"/>
    <w:rsid w:val="00F97F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26374F"/>
    <w:rsid w:val="004A1404"/>
    <w:rsid w:val="00520D96"/>
    <w:rsid w:val="006C31C0"/>
    <w:rsid w:val="00805F4C"/>
    <w:rsid w:val="0085530E"/>
    <w:rsid w:val="008E7928"/>
    <w:rsid w:val="00A91C47"/>
    <w:rsid w:val="00AB3B39"/>
    <w:rsid w:val="00AC5487"/>
    <w:rsid w:val="00B113EE"/>
    <w:rsid w:val="00CF30C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Abi Paterson</cp:lastModifiedBy>
  <cp:revision>37</cp:revision>
  <cp:lastPrinted>2024-02-20T15:46:00Z</cp:lastPrinted>
  <dcterms:created xsi:type="dcterms:W3CDTF">2024-03-27T15:40:00Z</dcterms:created>
  <dcterms:modified xsi:type="dcterms:W3CDTF">2024-09-25T14:11:00Z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