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777BA2E9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07DCD8FE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</w:t>
          </w:r>
          <w:r w:rsidR="008014C2">
            <w:rPr>
              <w:rFonts w:ascii="EB Garamond SemiBold" w:hAnsi="EB Garamond SemiBold"/>
              <w:i/>
              <w:color w:val="004A93"/>
              <w:sz w:val="36"/>
              <w:szCs w:val="36"/>
            </w:rPr>
            <w:t>8</w:t>
          </w:r>
        </w:sdtContent>
      </w:sdt>
    </w:p>
    <w:p w14:paraId="4416AA2F" w14:textId="5FBFD156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07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0E3985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</w:t>
          </w:r>
          <w:r w:rsidR="008014C2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ly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1"/>
        <w:gridCol w:w="4490"/>
        <w:gridCol w:w="2880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23123280" w:rsidR="00501157" w:rsidRPr="002C57AE" w:rsidRDefault="00671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Eli</w:t>
            </w:r>
            <w:r w:rsidR="002858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 xml:space="preserve">zabeth </w:t>
            </w:r>
            <w:r w:rsidR="00F97FE9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Robb</w:t>
            </w:r>
          </w:p>
        </w:tc>
        <w:tc>
          <w:tcPr>
            <w:tcW w:w="2971" w:type="dxa"/>
            <w:vAlign w:val="center"/>
          </w:tcPr>
          <w:p w14:paraId="79E5F981" w14:textId="77E36EC9" w:rsidR="00501157" w:rsidRPr="00501157" w:rsidRDefault="00774D4D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25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12D96EED" w:rsidR="00501157" w:rsidRPr="00501157" w:rsidRDefault="00F97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Eileen Van</w:t>
            </w:r>
            <w:r w:rsidR="00394E21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ce</w:t>
            </w:r>
          </w:p>
        </w:tc>
        <w:tc>
          <w:tcPr>
            <w:tcW w:w="2971" w:type="dxa"/>
            <w:vAlign w:val="center"/>
          </w:tcPr>
          <w:p w14:paraId="276DD2A8" w14:textId="2516B9F3" w:rsidR="00501157" w:rsidRPr="00501157" w:rsidRDefault="00774D4D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61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583D495C" w:rsidR="00501157" w:rsidRPr="00501157" w:rsidRDefault="00394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Aileen Harris</w:t>
            </w:r>
          </w:p>
        </w:tc>
        <w:tc>
          <w:tcPr>
            <w:tcW w:w="2971" w:type="dxa"/>
            <w:vAlign w:val="center"/>
          </w:tcPr>
          <w:p w14:paraId="1AC295A7" w14:textId="24A29D9C" w:rsidR="00501157" w:rsidRPr="00501157" w:rsidRDefault="00774D4D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16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104343D0" w:rsidR="002C57AE" w:rsidRPr="00501157" w:rsidRDefault="00394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Gwen Wightman</w:t>
            </w:r>
          </w:p>
        </w:tc>
        <w:tc>
          <w:tcPr>
            <w:tcW w:w="2971" w:type="dxa"/>
            <w:vAlign w:val="center"/>
          </w:tcPr>
          <w:p w14:paraId="41B82A00" w14:textId="16463EFA" w:rsidR="00501157" w:rsidRPr="00501157" w:rsidRDefault="000E6149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58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48F72FC2" w:rsidR="00501157" w:rsidRPr="00501157" w:rsidRDefault="00774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Christina Winton</w:t>
            </w:r>
          </w:p>
        </w:tc>
        <w:tc>
          <w:tcPr>
            <w:tcW w:w="2971" w:type="dxa"/>
            <w:vAlign w:val="center"/>
          </w:tcPr>
          <w:p w14:paraId="07474E3B" w14:textId="712D884A" w:rsidR="00501157" w:rsidRPr="00501157" w:rsidRDefault="000E6149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47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0A652C17" w:rsidR="00501157" w:rsidRPr="00501157" w:rsidRDefault="00774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Catherine Owens</w:t>
            </w:r>
          </w:p>
        </w:tc>
        <w:tc>
          <w:tcPr>
            <w:tcW w:w="2971" w:type="dxa"/>
            <w:vAlign w:val="center"/>
          </w:tcPr>
          <w:p w14:paraId="28778220" w14:textId="42C29F06" w:rsidR="00501157" w:rsidRPr="00501157" w:rsidRDefault="000E6149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24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9A98" w14:textId="77777777" w:rsidR="00F47F3A" w:rsidRDefault="00F47F3A" w:rsidP="00501157">
      <w:pPr>
        <w:spacing w:after="0" w:line="240" w:lineRule="auto"/>
      </w:pPr>
      <w:r>
        <w:separator/>
      </w:r>
    </w:p>
  </w:endnote>
  <w:endnote w:type="continuationSeparator" w:id="0">
    <w:p w14:paraId="0EB0D858" w14:textId="77777777" w:rsidR="00F47F3A" w:rsidRDefault="00F47F3A" w:rsidP="00501157">
      <w:pPr>
        <w:spacing w:after="0" w:line="240" w:lineRule="auto"/>
      </w:pPr>
      <w:r>
        <w:continuationSeparator/>
      </w:r>
    </w:p>
  </w:endnote>
  <w:endnote w:type="continuationNotice" w:id="1">
    <w:p w14:paraId="0E773456" w14:textId="77777777" w:rsidR="00F47F3A" w:rsidRDefault="00F47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1B43D8D6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5B32C5">
      <w:rPr>
        <w:rFonts w:ascii="EB Garamond" w:hAnsi="EB Garamond"/>
        <w:noProof/>
        <w:color w:val="767171" w:themeColor="background2" w:themeShade="80"/>
      </w:rPr>
      <w:t>July 25,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5719" w14:textId="77777777" w:rsidR="00F47F3A" w:rsidRDefault="00F47F3A" w:rsidP="00501157">
      <w:pPr>
        <w:spacing w:after="0" w:line="240" w:lineRule="auto"/>
      </w:pPr>
      <w:r>
        <w:separator/>
      </w:r>
    </w:p>
  </w:footnote>
  <w:footnote w:type="continuationSeparator" w:id="0">
    <w:p w14:paraId="151BDCB1" w14:textId="77777777" w:rsidR="00F47F3A" w:rsidRDefault="00F47F3A" w:rsidP="00501157">
      <w:pPr>
        <w:spacing w:after="0" w:line="240" w:lineRule="auto"/>
      </w:pPr>
      <w:r>
        <w:continuationSeparator/>
      </w:r>
    </w:p>
  </w:footnote>
  <w:footnote w:type="continuationNotice" w:id="1">
    <w:p w14:paraId="11F5A2EF" w14:textId="77777777" w:rsidR="00F47F3A" w:rsidRDefault="00F47F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E3985"/>
    <w:rsid w:val="000E6149"/>
    <w:rsid w:val="001215BE"/>
    <w:rsid w:val="00155BFC"/>
    <w:rsid w:val="001A019A"/>
    <w:rsid w:val="001E2F03"/>
    <w:rsid w:val="00240EDB"/>
    <w:rsid w:val="0024630D"/>
    <w:rsid w:val="002807E2"/>
    <w:rsid w:val="00285852"/>
    <w:rsid w:val="002C57AE"/>
    <w:rsid w:val="002D76CF"/>
    <w:rsid w:val="0038157B"/>
    <w:rsid w:val="00394E21"/>
    <w:rsid w:val="00447C1C"/>
    <w:rsid w:val="00480170"/>
    <w:rsid w:val="004919BD"/>
    <w:rsid w:val="00501157"/>
    <w:rsid w:val="00520D96"/>
    <w:rsid w:val="0059534D"/>
    <w:rsid w:val="005B32C5"/>
    <w:rsid w:val="005D35A2"/>
    <w:rsid w:val="005F7112"/>
    <w:rsid w:val="006010C2"/>
    <w:rsid w:val="0066476A"/>
    <w:rsid w:val="00671E5C"/>
    <w:rsid w:val="00691F4C"/>
    <w:rsid w:val="007205D4"/>
    <w:rsid w:val="00750AF6"/>
    <w:rsid w:val="00774D4D"/>
    <w:rsid w:val="008014C2"/>
    <w:rsid w:val="00841831"/>
    <w:rsid w:val="00883E15"/>
    <w:rsid w:val="008C2754"/>
    <w:rsid w:val="008D0C50"/>
    <w:rsid w:val="008D285D"/>
    <w:rsid w:val="00986A90"/>
    <w:rsid w:val="009C3FBB"/>
    <w:rsid w:val="00A42292"/>
    <w:rsid w:val="00A56FEF"/>
    <w:rsid w:val="00AC3A9F"/>
    <w:rsid w:val="00B006C4"/>
    <w:rsid w:val="00B35CE5"/>
    <w:rsid w:val="00B62A3E"/>
    <w:rsid w:val="00B62AF6"/>
    <w:rsid w:val="00C2429E"/>
    <w:rsid w:val="00C26075"/>
    <w:rsid w:val="00C762F6"/>
    <w:rsid w:val="00CA1AEC"/>
    <w:rsid w:val="00CB1E0D"/>
    <w:rsid w:val="00CF30C5"/>
    <w:rsid w:val="00D87875"/>
    <w:rsid w:val="00E00733"/>
    <w:rsid w:val="00E22A96"/>
    <w:rsid w:val="00E24E31"/>
    <w:rsid w:val="00E859BF"/>
    <w:rsid w:val="00EA188C"/>
    <w:rsid w:val="00EB396C"/>
    <w:rsid w:val="00EF2D0B"/>
    <w:rsid w:val="00F47F3A"/>
    <w:rsid w:val="00F51300"/>
    <w:rsid w:val="00F60385"/>
    <w:rsid w:val="00F8259D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4A1404"/>
    <w:rsid w:val="00520D96"/>
    <w:rsid w:val="006B0C8D"/>
    <w:rsid w:val="006C31C0"/>
    <w:rsid w:val="00805F4C"/>
    <w:rsid w:val="008E7928"/>
    <w:rsid w:val="00AB3B39"/>
    <w:rsid w:val="00B113EE"/>
    <w:rsid w:val="00CF30C5"/>
    <w:rsid w:val="00F51300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2024-02-20T15:46:00Z</cp:lastPrinted>
  <dcterms:created xsi:type="dcterms:W3CDTF">2024-07-25T09:39:00Z</dcterms:created>
  <dcterms:modified xsi:type="dcterms:W3CDTF">2024-07-25T09:39:00Z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