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138F4D9D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1FB543AA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C762F6">
            <w:rPr>
              <w:rFonts w:ascii="EB Garamond SemiBold" w:hAnsi="EB Garamond SemiBold"/>
              <w:i/>
              <w:color w:val="004A93"/>
              <w:sz w:val="36"/>
              <w:szCs w:val="36"/>
            </w:rPr>
            <w:t>4</w:t>
          </w:r>
          <w:r w:rsidR="00AC3A9F">
            <w:rPr>
              <w:rFonts w:ascii="EB Garamond SemiBold" w:hAnsi="EB Garamond SemiBold"/>
              <w:i/>
              <w:color w:val="004A93"/>
              <w:sz w:val="36"/>
              <w:szCs w:val="36"/>
            </w:rPr>
            <w:t>5</w:t>
          </w:r>
        </w:sdtContent>
      </w:sdt>
    </w:p>
    <w:p w14:paraId="4416AA2F" w14:textId="515C1224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4-04-01T00:00:00Z">
            <w:dateFormat w:val="MMMM, YYYY"/>
            <w:lid w:val="en-GB"/>
            <w:storeMappedDataAs w:val="dateTime"/>
            <w:calendar w:val="gregorian"/>
          </w:date>
        </w:sdtPr>
        <w:sdtContent>
          <w:r w:rsidR="00AC3A9F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April</w:t>
          </w:r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</w:t>
          </w:r>
          <w:r w:rsidR="00B62AF6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4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3"/>
        <w:gridCol w:w="4484"/>
        <w:gridCol w:w="2884"/>
      </w:tblGrid>
      <w:tr w:rsidR="00501157" w:rsidRPr="00501157" w14:paraId="2087A5D3" w14:textId="77777777" w:rsidTr="005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6A45507A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</w:t>
            </w:r>
            <w:r w:rsidR="001E2564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z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e</w:t>
            </w:r>
          </w:p>
        </w:tc>
        <w:tc>
          <w:tcPr>
            <w:tcW w:w="4678" w:type="dxa"/>
            <w:vAlign w:val="center"/>
          </w:tcPr>
          <w:p w14:paraId="5A6F463A" w14:textId="5F3A15EA" w:rsidR="00501157" w:rsidRPr="00501157" w:rsidRDefault="00185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 w:rsidRPr="00185CD6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Sheila Sinclair</w:t>
            </w:r>
          </w:p>
        </w:tc>
        <w:tc>
          <w:tcPr>
            <w:tcW w:w="2971" w:type="dxa"/>
            <w:vAlign w:val="center"/>
          </w:tcPr>
          <w:p w14:paraId="79E5F981" w14:textId="4D665BE7" w:rsidR="00501157" w:rsidRPr="00501157" w:rsidRDefault="0077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104</w:t>
            </w:r>
          </w:p>
        </w:tc>
      </w:tr>
      <w:tr w:rsidR="00501157" w14:paraId="3B37385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10946185" w14:textId="530971F0" w:rsidR="00501157" w:rsidRPr="00045096" w:rsidRDefault="00045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45096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Margaret Skilling</w:t>
            </w:r>
          </w:p>
        </w:tc>
        <w:tc>
          <w:tcPr>
            <w:tcW w:w="2971" w:type="dxa"/>
            <w:vAlign w:val="center"/>
          </w:tcPr>
          <w:p w14:paraId="276DD2A8" w14:textId="419EBDA9" w:rsidR="00501157" w:rsidRPr="00501157" w:rsidRDefault="0077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30</w:t>
            </w:r>
          </w:p>
        </w:tc>
      </w:tr>
      <w:tr w:rsidR="00501157" w14:paraId="35F3F41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746FA8A4" w:rsidR="00501157" w:rsidRPr="00045096" w:rsidRDefault="00045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045096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Mark Hewitt</w:t>
            </w:r>
          </w:p>
        </w:tc>
        <w:tc>
          <w:tcPr>
            <w:tcW w:w="2971" w:type="dxa"/>
            <w:vAlign w:val="center"/>
          </w:tcPr>
          <w:p w14:paraId="1AC295A7" w14:textId="5A386B36" w:rsidR="00501157" w:rsidRPr="00501157" w:rsidRDefault="0077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51</w:t>
            </w:r>
          </w:p>
        </w:tc>
      </w:tr>
      <w:tr w:rsidR="00501157" w14:paraId="51302774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240E7256" w:rsidR="00501157" w:rsidRDefault="00161CDE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21C20A72" w:rsidR="00501157" w:rsidRPr="004E5C0B" w:rsidRDefault="004E5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4E5C0B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Angela Bassi</w:t>
            </w:r>
          </w:p>
        </w:tc>
        <w:tc>
          <w:tcPr>
            <w:tcW w:w="2971" w:type="dxa"/>
            <w:vAlign w:val="center"/>
          </w:tcPr>
          <w:p w14:paraId="41B82A00" w14:textId="63CA5323" w:rsidR="00501157" w:rsidRPr="00501157" w:rsidRDefault="0077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85</w:t>
            </w:r>
          </w:p>
        </w:tc>
      </w:tr>
      <w:tr w:rsidR="00501157" w14:paraId="5590F06B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401438A4" w:rsidR="00501157" w:rsidRDefault="001E2564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228CF8C1" w14:textId="6B6C1B86" w:rsidR="00B86466" w:rsidRPr="00B86466" w:rsidRDefault="00B86466" w:rsidP="00B86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B86466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Graham Mervyn</w:t>
            </w:r>
          </w:p>
          <w:p w14:paraId="563340BC" w14:textId="335F01BE" w:rsidR="00501157" w:rsidRPr="00501157" w:rsidRDefault="0050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</w:p>
        </w:tc>
        <w:tc>
          <w:tcPr>
            <w:tcW w:w="2971" w:type="dxa"/>
            <w:vAlign w:val="center"/>
          </w:tcPr>
          <w:p w14:paraId="07474E3B" w14:textId="49553A81" w:rsidR="00501157" w:rsidRPr="00501157" w:rsidRDefault="00773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06</w:t>
            </w:r>
          </w:p>
        </w:tc>
      </w:tr>
      <w:tr w:rsidR="00501157" w14:paraId="0BC7D14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0AAB5097" w:rsidR="00501157" w:rsidRDefault="001E2564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50E7A9EC" w:rsidR="00501157" w:rsidRPr="00773F5B" w:rsidRDefault="0077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773F5B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Eleanor Murray</w:t>
            </w:r>
          </w:p>
        </w:tc>
        <w:tc>
          <w:tcPr>
            <w:tcW w:w="2971" w:type="dxa"/>
            <w:vAlign w:val="center"/>
          </w:tcPr>
          <w:p w14:paraId="28778220" w14:textId="02212E4D" w:rsidR="00501157" w:rsidRPr="00501157" w:rsidRDefault="00773F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12</w:t>
            </w:r>
          </w:p>
        </w:tc>
      </w:tr>
    </w:tbl>
    <w:p w14:paraId="0BB570BC" w14:textId="77777777" w:rsidR="002807E2" w:rsidRDefault="002807E2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750870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420B" w14:textId="77777777" w:rsidR="00750870" w:rsidRDefault="00750870" w:rsidP="00501157">
      <w:pPr>
        <w:spacing w:after="0" w:line="240" w:lineRule="auto"/>
      </w:pPr>
      <w:r>
        <w:separator/>
      </w:r>
    </w:p>
  </w:endnote>
  <w:endnote w:type="continuationSeparator" w:id="0">
    <w:p w14:paraId="6262A492" w14:textId="77777777" w:rsidR="00750870" w:rsidRDefault="00750870" w:rsidP="00501157">
      <w:pPr>
        <w:spacing w:after="0" w:line="240" w:lineRule="auto"/>
      </w:pPr>
      <w:r>
        <w:continuationSeparator/>
      </w:r>
    </w:p>
  </w:endnote>
  <w:endnote w:type="continuationNotice" w:id="1">
    <w:p w14:paraId="0D6D59B9" w14:textId="77777777" w:rsidR="00750870" w:rsidRDefault="00750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561F" w14:textId="2C22D30B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F07BCE">
      <w:rPr>
        <w:rFonts w:ascii="EB Garamond" w:hAnsi="EB Garamond"/>
        <w:noProof/>
        <w:color w:val="767171" w:themeColor="background2" w:themeShade="80"/>
      </w:rPr>
      <w:t>April 24, 2024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</w:t>
    </w:r>
    <w:proofErr w:type="gramStart"/>
    <w:r w:rsidR="0059534D" w:rsidRPr="0059534D">
      <w:rPr>
        <w:rFonts w:ascii="EB Garamond" w:hAnsi="EB Garamond"/>
        <w:color w:val="767171" w:themeColor="background2" w:themeShade="80"/>
      </w:rPr>
      <w:t>020755  |</w:t>
    </w:r>
    <w:proofErr w:type="gramEnd"/>
    <w:r w:rsidR="0059534D" w:rsidRPr="0059534D">
      <w:rPr>
        <w:rFonts w:ascii="EB Garamond" w:hAnsi="EB Garamond"/>
        <w:color w:val="767171" w:themeColor="background2" w:themeShade="80"/>
      </w:rPr>
      <w:t xml:space="preserve">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D954" w14:textId="77777777" w:rsidR="00750870" w:rsidRDefault="00750870" w:rsidP="00501157">
      <w:pPr>
        <w:spacing w:after="0" w:line="240" w:lineRule="auto"/>
      </w:pPr>
      <w:r>
        <w:separator/>
      </w:r>
    </w:p>
  </w:footnote>
  <w:footnote w:type="continuationSeparator" w:id="0">
    <w:p w14:paraId="7FC21F3F" w14:textId="77777777" w:rsidR="00750870" w:rsidRDefault="00750870" w:rsidP="00501157">
      <w:pPr>
        <w:spacing w:after="0" w:line="240" w:lineRule="auto"/>
      </w:pPr>
      <w:r>
        <w:continuationSeparator/>
      </w:r>
    </w:p>
  </w:footnote>
  <w:footnote w:type="continuationNotice" w:id="1">
    <w:p w14:paraId="05176D0A" w14:textId="77777777" w:rsidR="00750870" w:rsidRDefault="0075087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45096"/>
    <w:rsid w:val="00155BFC"/>
    <w:rsid w:val="00161CDE"/>
    <w:rsid w:val="00185CD6"/>
    <w:rsid w:val="001A019A"/>
    <w:rsid w:val="001E2564"/>
    <w:rsid w:val="001E2F03"/>
    <w:rsid w:val="00240EDB"/>
    <w:rsid w:val="002807E2"/>
    <w:rsid w:val="002D76CF"/>
    <w:rsid w:val="0038157B"/>
    <w:rsid w:val="00480170"/>
    <w:rsid w:val="004919BD"/>
    <w:rsid w:val="004E5C0B"/>
    <w:rsid w:val="00501157"/>
    <w:rsid w:val="0059534D"/>
    <w:rsid w:val="005D35A2"/>
    <w:rsid w:val="005F7112"/>
    <w:rsid w:val="006010C2"/>
    <w:rsid w:val="0066476A"/>
    <w:rsid w:val="00691F4C"/>
    <w:rsid w:val="007205D4"/>
    <w:rsid w:val="00750870"/>
    <w:rsid w:val="00750AF6"/>
    <w:rsid w:val="00773F5B"/>
    <w:rsid w:val="00841831"/>
    <w:rsid w:val="00883E15"/>
    <w:rsid w:val="008C2754"/>
    <w:rsid w:val="008D0C50"/>
    <w:rsid w:val="008D285D"/>
    <w:rsid w:val="00986A90"/>
    <w:rsid w:val="009C3FBB"/>
    <w:rsid w:val="00AC3A9F"/>
    <w:rsid w:val="00B006C4"/>
    <w:rsid w:val="00B35CE5"/>
    <w:rsid w:val="00B62AF6"/>
    <w:rsid w:val="00B86466"/>
    <w:rsid w:val="00BF5DDC"/>
    <w:rsid w:val="00C26075"/>
    <w:rsid w:val="00C762F6"/>
    <w:rsid w:val="00CB1E0D"/>
    <w:rsid w:val="00D87875"/>
    <w:rsid w:val="00E24E31"/>
    <w:rsid w:val="00F07BCE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805F4C"/>
    <w:rsid w:val="008E7928"/>
    <w:rsid w:val="00924C27"/>
    <w:rsid w:val="00AB3B39"/>
    <w:rsid w:val="00B113EE"/>
    <w:rsid w:val="00F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Eleanor Pearson</cp:lastModifiedBy>
  <cp:revision>2</cp:revision>
  <cp:lastPrinted>2024-02-20T15:46:00Z</cp:lastPrinted>
  <dcterms:created xsi:type="dcterms:W3CDTF">2024-04-24T15:23:00Z</dcterms:created>
  <dcterms:modified xsi:type="dcterms:W3CDTF">2024-04-24T15:23:00Z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