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3B03FE73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2A7EB775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C762F6">
            <w:rPr>
              <w:rFonts w:ascii="EB Garamond SemiBold" w:hAnsi="EB Garamond SemiBold"/>
              <w:i/>
              <w:color w:val="004A93"/>
              <w:sz w:val="36"/>
              <w:szCs w:val="36"/>
            </w:rPr>
            <w:t>4</w:t>
          </w:r>
          <w:r w:rsidR="00FB5A98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</w:sdtContent>
      </w:sdt>
    </w:p>
    <w:p w14:paraId="4416AA2F" w14:textId="1861EAD7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3-12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FB5A98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December</w:t>
          </w:r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, 2023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4"/>
        <w:gridCol w:w="4483"/>
        <w:gridCol w:w="2884"/>
      </w:tblGrid>
      <w:tr w:rsidR="00501157" w:rsidRPr="00501157" w14:paraId="2087A5D3" w14:textId="77777777" w:rsidTr="00501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63070564" w:rsidR="00501157" w:rsidRPr="00501157" w:rsidRDefault="00C2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Mary Lowrie</w:t>
            </w:r>
          </w:p>
        </w:tc>
        <w:tc>
          <w:tcPr>
            <w:tcW w:w="2971" w:type="dxa"/>
            <w:vAlign w:val="center"/>
          </w:tcPr>
          <w:p w14:paraId="79E5F981" w14:textId="5E69FFC8" w:rsidR="00501157" w:rsidRPr="00501157" w:rsidRDefault="00C2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79</w:t>
            </w:r>
          </w:p>
        </w:tc>
      </w:tr>
      <w:tr w:rsidR="00501157" w14:paraId="3B37385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nd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10946185" w14:textId="5BB83AFA" w:rsidR="00501157" w:rsidRPr="00501157" w:rsidRDefault="00C2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Martin Dunn</w:t>
            </w:r>
          </w:p>
        </w:tc>
        <w:tc>
          <w:tcPr>
            <w:tcW w:w="2971" w:type="dxa"/>
            <w:vAlign w:val="center"/>
          </w:tcPr>
          <w:p w14:paraId="276DD2A8" w14:textId="4591734E" w:rsidR="00501157" w:rsidRPr="00501157" w:rsidRDefault="00240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86</w:t>
            </w:r>
          </w:p>
        </w:tc>
      </w:tr>
      <w:tr w:rsidR="00501157" w14:paraId="35F3F419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rd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6CB9" w14:textId="445232FC" w:rsidR="00501157" w:rsidRPr="00501157" w:rsidRDefault="00240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Agnes Cowan</w:t>
            </w:r>
          </w:p>
        </w:tc>
        <w:tc>
          <w:tcPr>
            <w:tcW w:w="2971" w:type="dxa"/>
            <w:vAlign w:val="center"/>
          </w:tcPr>
          <w:p w14:paraId="1AC295A7" w14:textId="26E02517" w:rsidR="00501157" w:rsidRPr="00501157" w:rsidRDefault="00240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109</w:t>
            </w:r>
          </w:p>
        </w:tc>
      </w:tr>
      <w:tr w:rsidR="00501157" w14:paraId="51302774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4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2A0558B8" w:rsidR="00501157" w:rsidRPr="00501157" w:rsidRDefault="00240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Ann Anderson</w:t>
            </w:r>
          </w:p>
        </w:tc>
        <w:tc>
          <w:tcPr>
            <w:tcW w:w="2971" w:type="dxa"/>
            <w:vAlign w:val="center"/>
          </w:tcPr>
          <w:p w14:paraId="41B82A00" w14:textId="425474D7" w:rsidR="00501157" w:rsidRPr="00501157" w:rsidRDefault="00240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37</w:t>
            </w:r>
          </w:p>
        </w:tc>
      </w:tr>
      <w:tr w:rsidR="00501157" w14:paraId="5590F06B" w14:textId="77777777" w:rsidTr="00501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5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6C1E5603" w:rsidR="00501157" w:rsidRPr="00501157" w:rsidRDefault="00240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Mark Hewitt</w:t>
            </w:r>
          </w:p>
        </w:tc>
        <w:tc>
          <w:tcPr>
            <w:tcW w:w="2971" w:type="dxa"/>
            <w:vAlign w:val="center"/>
          </w:tcPr>
          <w:p w14:paraId="07474E3B" w14:textId="6284FE06" w:rsidR="00501157" w:rsidRPr="00501157" w:rsidRDefault="00240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50</w:t>
            </w:r>
          </w:p>
        </w:tc>
      </w:tr>
      <w:tr w:rsidR="00501157" w14:paraId="0BC7D14F" w14:textId="77777777" w:rsidTr="00501157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6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th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34BEDAF3" w:rsidR="00501157" w:rsidRPr="00501157" w:rsidRDefault="00240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Carole Jackson</w:t>
            </w:r>
          </w:p>
        </w:tc>
        <w:tc>
          <w:tcPr>
            <w:tcW w:w="2971" w:type="dxa"/>
            <w:vAlign w:val="center"/>
          </w:tcPr>
          <w:p w14:paraId="28778220" w14:textId="01C632DA" w:rsidR="00501157" w:rsidRPr="00501157" w:rsidRDefault="00240E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  <w:lang w:val="en-GB"/>
              </w:rPr>
              <w:t>108</w:t>
            </w:r>
          </w:p>
        </w:tc>
      </w:tr>
    </w:tbl>
    <w:p w14:paraId="0BB570BC" w14:textId="77777777" w:rsidR="002807E2" w:rsidRDefault="002807E2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986A90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C4B4" w14:textId="77777777" w:rsidR="00986A90" w:rsidRDefault="00986A90" w:rsidP="00501157">
      <w:pPr>
        <w:spacing w:after="0" w:line="240" w:lineRule="auto"/>
      </w:pPr>
      <w:r>
        <w:separator/>
      </w:r>
    </w:p>
  </w:endnote>
  <w:endnote w:type="continuationSeparator" w:id="0">
    <w:p w14:paraId="28BC1723" w14:textId="77777777" w:rsidR="00986A90" w:rsidRDefault="00986A90" w:rsidP="005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561F" w14:textId="7DEA4D7D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9C3FBB">
      <w:rPr>
        <w:rFonts w:ascii="EB Garamond" w:hAnsi="EB Garamond"/>
        <w:noProof/>
        <w:color w:val="767171" w:themeColor="background2" w:themeShade="80"/>
      </w:rPr>
      <w:t>December 22, 2023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0A3B" w14:textId="77777777" w:rsidR="00986A90" w:rsidRDefault="00986A90" w:rsidP="00501157">
      <w:pPr>
        <w:spacing w:after="0" w:line="240" w:lineRule="auto"/>
      </w:pPr>
      <w:r>
        <w:separator/>
      </w:r>
    </w:p>
  </w:footnote>
  <w:footnote w:type="continuationSeparator" w:id="0">
    <w:p w14:paraId="589C2653" w14:textId="77777777" w:rsidR="00986A90" w:rsidRDefault="00986A90" w:rsidP="0050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1A019A"/>
    <w:rsid w:val="001E2F03"/>
    <w:rsid w:val="00240EDB"/>
    <w:rsid w:val="002807E2"/>
    <w:rsid w:val="004919BD"/>
    <w:rsid w:val="00501157"/>
    <w:rsid w:val="0059534D"/>
    <w:rsid w:val="00691F4C"/>
    <w:rsid w:val="007205D4"/>
    <w:rsid w:val="00750AF6"/>
    <w:rsid w:val="00841831"/>
    <w:rsid w:val="00883E15"/>
    <w:rsid w:val="008D0C50"/>
    <w:rsid w:val="00986A90"/>
    <w:rsid w:val="009C3FBB"/>
    <w:rsid w:val="00B006C4"/>
    <w:rsid w:val="00C26075"/>
    <w:rsid w:val="00C762F6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805F4C"/>
    <w:rsid w:val="00A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2" ma:contentTypeDescription="Create a new document." ma:contentTypeScope="" ma:versionID="210f7fb1c2af04cccd1b51f84c35cced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bcf088de75c5c3230fda4222f2c61965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2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E580A-5B94-499B-A5A6-4B8BA280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Suzanne Heffron</cp:lastModifiedBy>
  <cp:revision>5</cp:revision>
  <dcterms:created xsi:type="dcterms:W3CDTF">2023-12-22T10:49:00Z</dcterms:created>
  <dcterms:modified xsi:type="dcterms:W3CDTF">2023-12-22T10:51:00Z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