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10A57A67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2ADDA1D0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40</w:t>
          </w:r>
        </w:sdtContent>
      </w:sdt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</w:p>
    <w:p w14:paraId="4416AA2F" w14:textId="39B70C77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3-11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November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2023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1"/>
        <w:gridCol w:w="4490"/>
        <w:gridCol w:w="2880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6D38CD6B" w:rsidR="00501157" w:rsidRPr="00501157" w:rsidRDefault="0069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Gwen Wightman</w:t>
            </w:r>
          </w:p>
        </w:tc>
        <w:tc>
          <w:tcPr>
            <w:tcW w:w="2971" w:type="dxa"/>
            <w:vAlign w:val="center"/>
          </w:tcPr>
          <w:p w14:paraId="79E5F981" w14:textId="631E3BB0" w:rsidR="00501157" w:rsidRPr="00501157" w:rsidRDefault="0069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58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2CBC4005" w:rsidR="00501157" w:rsidRPr="00501157" w:rsidRDefault="0069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Charles Dennis</w:t>
            </w:r>
          </w:p>
        </w:tc>
        <w:tc>
          <w:tcPr>
            <w:tcW w:w="2971" w:type="dxa"/>
            <w:vAlign w:val="center"/>
          </w:tcPr>
          <w:p w14:paraId="276DD2A8" w14:textId="4DE95E91" w:rsidR="00501157" w:rsidRPr="00501157" w:rsidRDefault="0069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56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29661510" w:rsidR="00501157" w:rsidRPr="00501157" w:rsidRDefault="008D0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1AC295A7" w14:textId="3C103F95" w:rsidR="00501157" w:rsidRPr="00501157" w:rsidRDefault="008D0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13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4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452C93D2" w:rsidR="00501157" w:rsidRPr="00501157" w:rsidRDefault="008D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Jill Whitfield</w:t>
            </w:r>
          </w:p>
        </w:tc>
        <w:tc>
          <w:tcPr>
            <w:tcW w:w="2971" w:type="dxa"/>
            <w:vAlign w:val="center"/>
          </w:tcPr>
          <w:p w14:paraId="41B82A00" w14:textId="74AA0F7A" w:rsidR="00501157" w:rsidRPr="00501157" w:rsidRDefault="008D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14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5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6A58F17D" w:rsidR="00501157" w:rsidRPr="00501157" w:rsidRDefault="008D0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Arnot McDonald</w:t>
            </w:r>
          </w:p>
        </w:tc>
        <w:tc>
          <w:tcPr>
            <w:tcW w:w="2971" w:type="dxa"/>
            <w:vAlign w:val="center"/>
          </w:tcPr>
          <w:p w14:paraId="07474E3B" w14:textId="206C1273" w:rsidR="00501157" w:rsidRPr="00501157" w:rsidRDefault="00C76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20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6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43A65FAC" w:rsidR="00501157" w:rsidRPr="00501157" w:rsidRDefault="00C7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Elizabeth McKibben</w:t>
            </w:r>
          </w:p>
        </w:tc>
        <w:tc>
          <w:tcPr>
            <w:tcW w:w="2971" w:type="dxa"/>
            <w:vAlign w:val="center"/>
          </w:tcPr>
          <w:p w14:paraId="28778220" w14:textId="07AD6CEE" w:rsidR="00501157" w:rsidRPr="00501157" w:rsidRDefault="00C7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17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A019A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FCC4" w14:textId="77777777" w:rsidR="007205D4" w:rsidRDefault="007205D4" w:rsidP="00501157">
      <w:pPr>
        <w:spacing w:after="0" w:line="240" w:lineRule="auto"/>
      </w:pPr>
      <w:r>
        <w:separator/>
      </w:r>
    </w:p>
  </w:endnote>
  <w:endnote w:type="continuationSeparator" w:id="0">
    <w:p w14:paraId="14362CF0" w14:textId="77777777" w:rsidR="007205D4" w:rsidRDefault="007205D4" w:rsidP="005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561F" w14:textId="39CD1D6D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750AF6">
      <w:rPr>
        <w:rFonts w:ascii="EB Garamond" w:hAnsi="EB Garamond"/>
        <w:noProof/>
        <w:color w:val="767171" w:themeColor="background2" w:themeShade="80"/>
      </w:rPr>
      <w:t>November 22, 2023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E5C" w14:textId="77777777" w:rsidR="007205D4" w:rsidRDefault="007205D4" w:rsidP="00501157">
      <w:pPr>
        <w:spacing w:after="0" w:line="240" w:lineRule="auto"/>
      </w:pPr>
      <w:r>
        <w:separator/>
      </w:r>
    </w:p>
  </w:footnote>
  <w:footnote w:type="continuationSeparator" w:id="0">
    <w:p w14:paraId="1A287D1D" w14:textId="77777777" w:rsidR="007205D4" w:rsidRDefault="007205D4" w:rsidP="0050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1A019A"/>
    <w:rsid w:val="001E2F03"/>
    <w:rsid w:val="002807E2"/>
    <w:rsid w:val="004919BD"/>
    <w:rsid w:val="00501157"/>
    <w:rsid w:val="0059534D"/>
    <w:rsid w:val="00691F4C"/>
    <w:rsid w:val="007205D4"/>
    <w:rsid w:val="00750AF6"/>
    <w:rsid w:val="00841831"/>
    <w:rsid w:val="00883E15"/>
    <w:rsid w:val="008D0C50"/>
    <w:rsid w:val="00B006C4"/>
    <w:rsid w:val="00C7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A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2" ma:contentTypeDescription="Create a new document." ma:contentTypeScope="" ma:versionID="210f7fb1c2af04cccd1b51f84c35cced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bcf088de75c5c3230fda4222f2c61965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E580A-5B94-499B-A5A6-4B8BA280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Rebecca Orr</cp:lastModifiedBy>
  <cp:revision>5</cp:revision>
  <dcterms:created xsi:type="dcterms:W3CDTF">2023-11-22T12:36:00Z</dcterms:created>
  <dcterms:modified xsi:type="dcterms:W3CDTF">2023-11-22T12:38:00Z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</Properties>
</file>