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68A0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FCDC9D7" wp14:editId="14C54BB2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64A8A6D4" w14:textId="4EE7853C" w:rsidR="00996966" w:rsidRDefault="00996966" w:rsidP="00996966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>
        <w:rPr>
          <w:rFonts w:ascii="EB Garamond SemiBold" w:hAnsi="EB Garamond SemiBold"/>
          <w:i/>
          <w:color w:val="004A93"/>
          <w:sz w:val="36"/>
          <w:szCs w:val="36"/>
        </w:rPr>
        <w:t xml:space="preserve"> N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umber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E250CD8B466044A8B3863794419E5262"/>
          </w:placeholder>
        </w:sdtPr>
        <w:sdtEndPr/>
        <w:sdtContent>
          <w:r w:rsidR="00924637">
            <w:rPr>
              <w:rFonts w:ascii="EB Garamond SemiBold" w:hAnsi="EB Garamond SemiBold"/>
              <w:i/>
              <w:color w:val="004A93"/>
              <w:sz w:val="36"/>
              <w:szCs w:val="36"/>
            </w:rPr>
            <w:t>124</w:t>
          </w:r>
        </w:sdtContent>
      </w:sdt>
    </w:p>
    <w:p w14:paraId="3514F1A7" w14:textId="6D8198CB" w:rsidR="00996966" w:rsidRDefault="00996966" w:rsidP="00996966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Results for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58D3EB523B9C4C10B69957B84CA53547"/>
          </w:placeholder>
          <w:date w:fullDate="2022-07-01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C758BE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Ju</w:t>
          </w:r>
          <w:r w:rsidR="00924637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ly</w:t>
          </w:r>
          <w:r w:rsidR="00C758BE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2022</w:t>
          </w:r>
        </w:sdtContent>
      </w:sdt>
      <w:r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7F8756F3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49"/>
        <w:gridCol w:w="4495"/>
        <w:gridCol w:w="2877"/>
      </w:tblGrid>
      <w:tr w:rsidR="00501157" w:rsidRPr="00501157" w14:paraId="7F5D33A6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061FACD4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083600EF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ACE81FB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6935B61E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59373B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74CB42F7" w14:textId="08AEC7E9" w:rsidR="00501157" w:rsidRPr="00501157" w:rsidRDefault="00924637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Eleanor Murray</w:t>
            </w:r>
          </w:p>
        </w:tc>
        <w:tc>
          <w:tcPr>
            <w:tcW w:w="2971" w:type="dxa"/>
            <w:vAlign w:val="center"/>
          </w:tcPr>
          <w:p w14:paraId="34D4F7DD" w14:textId="675FCE20" w:rsidR="00501157" w:rsidRPr="00501157" w:rsidRDefault="00924637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12</w:t>
            </w:r>
          </w:p>
        </w:tc>
      </w:tr>
      <w:tr w:rsidR="00501157" w14:paraId="1D5F1296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C989F20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61D5CA1" w14:textId="6B6FD4CD" w:rsidR="00501157" w:rsidRPr="00501157" w:rsidRDefault="00924637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 w:rsidRPr="00924637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Eileen Dickie</w:t>
            </w:r>
          </w:p>
        </w:tc>
        <w:tc>
          <w:tcPr>
            <w:tcW w:w="2971" w:type="dxa"/>
            <w:vAlign w:val="center"/>
          </w:tcPr>
          <w:p w14:paraId="7F774355" w14:textId="47E63DE5" w:rsidR="00501157" w:rsidRPr="00501157" w:rsidRDefault="00924637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28</w:t>
            </w:r>
          </w:p>
        </w:tc>
      </w:tr>
      <w:tr w:rsidR="00501157" w14:paraId="5FE3A3AA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358BDF6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E7C6C6B" w14:textId="3F6A37E4" w:rsidR="00501157" w:rsidRPr="00501157" w:rsidRDefault="00924637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Thomas Gracie</w:t>
            </w:r>
          </w:p>
        </w:tc>
        <w:tc>
          <w:tcPr>
            <w:tcW w:w="2971" w:type="dxa"/>
            <w:vAlign w:val="center"/>
          </w:tcPr>
          <w:p w14:paraId="66582DD8" w14:textId="11FF36B0" w:rsidR="00377FEA" w:rsidRPr="00501157" w:rsidRDefault="00924637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106</w:t>
            </w:r>
          </w:p>
        </w:tc>
      </w:tr>
      <w:tr w:rsidR="00501157" w14:paraId="09E2D69A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B0A95B0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4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201D4E1E" w14:textId="201AD74A" w:rsidR="00501157" w:rsidRPr="00501157" w:rsidRDefault="00924637" w:rsidP="00C7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 xml:space="preserve">Angela </w:t>
            </w:r>
            <w:proofErr w:type="spellStart"/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Bassi</w:t>
            </w:r>
            <w:proofErr w:type="spellEnd"/>
          </w:p>
        </w:tc>
        <w:tc>
          <w:tcPr>
            <w:tcW w:w="2971" w:type="dxa"/>
            <w:vAlign w:val="center"/>
          </w:tcPr>
          <w:p w14:paraId="1F4A8BD3" w14:textId="2E3BC524" w:rsidR="00501157" w:rsidRPr="00501157" w:rsidRDefault="00924637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85</w:t>
            </w:r>
          </w:p>
        </w:tc>
      </w:tr>
      <w:tr w:rsidR="00501157" w14:paraId="2522BB94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E4F873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5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2C034ECE" w14:textId="4EF7E6F1" w:rsidR="00501157" w:rsidRPr="00501157" w:rsidRDefault="00924637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Rosie McLoughlin</w:t>
            </w:r>
          </w:p>
        </w:tc>
        <w:tc>
          <w:tcPr>
            <w:tcW w:w="2971" w:type="dxa"/>
            <w:vAlign w:val="center"/>
          </w:tcPr>
          <w:p w14:paraId="15F2F80D" w14:textId="613761B8" w:rsidR="00501157" w:rsidRPr="00501157" w:rsidRDefault="00924637" w:rsidP="00377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78</w:t>
            </w:r>
          </w:p>
        </w:tc>
      </w:tr>
      <w:tr w:rsidR="00501157" w14:paraId="2C1AA97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082E0BA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6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77F40FBE" w14:textId="1CCAD623" w:rsidR="00501157" w:rsidRPr="00501157" w:rsidRDefault="00924637" w:rsidP="00C75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Margaret Skilling</w:t>
            </w:r>
          </w:p>
        </w:tc>
        <w:tc>
          <w:tcPr>
            <w:tcW w:w="2971" w:type="dxa"/>
            <w:vAlign w:val="center"/>
          </w:tcPr>
          <w:p w14:paraId="690CD37F" w14:textId="4A896063" w:rsidR="00501157" w:rsidRPr="00501157" w:rsidRDefault="00924637" w:rsidP="00377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30</w:t>
            </w:r>
          </w:p>
        </w:tc>
      </w:tr>
    </w:tbl>
    <w:p w14:paraId="15E5385E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5B02FB7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2323307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807D6F2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A019A">
      <w:footerReference w:type="default" r:id="rId7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947A" w14:textId="77777777" w:rsidR="006D4751" w:rsidRDefault="006D4751" w:rsidP="00501157">
      <w:pPr>
        <w:spacing w:after="0" w:line="240" w:lineRule="auto"/>
      </w:pPr>
      <w:r>
        <w:separator/>
      </w:r>
    </w:p>
  </w:endnote>
  <w:endnote w:type="continuationSeparator" w:id="0">
    <w:p w14:paraId="6B2E89CB" w14:textId="77777777" w:rsidR="006D4751" w:rsidRDefault="006D4751" w:rsidP="0050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9C60" w14:textId="77777777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924637">
      <w:rPr>
        <w:rFonts w:ascii="EB Garamond" w:hAnsi="EB Garamond"/>
        <w:noProof/>
        <w:color w:val="767171" w:themeColor="background2" w:themeShade="80"/>
      </w:rPr>
      <w:t>July 13, 2022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</w:t>
    </w:r>
    <w:proofErr w:type="gramStart"/>
    <w:r w:rsidR="0059534D" w:rsidRPr="0059534D">
      <w:rPr>
        <w:rFonts w:ascii="EB Garamond" w:hAnsi="EB Garamond"/>
        <w:color w:val="767171" w:themeColor="background2" w:themeShade="80"/>
      </w:rPr>
      <w:t>020755  |</w:t>
    </w:r>
    <w:proofErr w:type="gramEnd"/>
    <w:r w:rsidR="0059534D" w:rsidRPr="0059534D">
      <w:rPr>
        <w:rFonts w:ascii="EB Garamond" w:hAnsi="EB Garamond"/>
        <w:color w:val="767171" w:themeColor="background2" w:themeShade="80"/>
      </w:rPr>
      <w:t xml:space="preserve">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B89D" w14:textId="77777777" w:rsidR="006D4751" w:rsidRDefault="006D4751" w:rsidP="00501157">
      <w:pPr>
        <w:spacing w:after="0" w:line="240" w:lineRule="auto"/>
      </w:pPr>
      <w:r>
        <w:separator/>
      </w:r>
    </w:p>
  </w:footnote>
  <w:footnote w:type="continuationSeparator" w:id="0">
    <w:p w14:paraId="798CB71D" w14:textId="77777777" w:rsidR="006D4751" w:rsidRDefault="006D4751" w:rsidP="0050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66"/>
    <w:rsid w:val="00154063"/>
    <w:rsid w:val="00166DA3"/>
    <w:rsid w:val="001A019A"/>
    <w:rsid w:val="001E2F03"/>
    <w:rsid w:val="0025113C"/>
    <w:rsid w:val="002807E2"/>
    <w:rsid w:val="00376877"/>
    <w:rsid w:val="00377FEA"/>
    <w:rsid w:val="004919BD"/>
    <w:rsid w:val="00501157"/>
    <w:rsid w:val="0059534D"/>
    <w:rsid w:val="006D4751"/>
    <w:rsid w:val="00841831"/>
    <w:rsid w:val="00883E15"/>
    <w:rsid w:val="00924637"/>
    <w:rsid w:val="00996966"/>
    <w:rsid w:val="00B006C4"/>
    <w:rsid w:val="00C758BE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6BD90F"/>
  <w15:chartTrackingRefBased/>
  <w15:docId w15:val="{AEB9386A-6AAF-43F9-88D7-5B078162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inance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50CD8B466044A8B3863794419E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93DB-8DE3-44A2-B88A-A14765667A78}"/>
      </w:docPartPr>
      <w:docPartBody>
        <w:p w:rsidR="008812AA" w:rsidRDefault="003C280E" w:rsidP="003C280E">
          <w:pPr>
            <w:pStyle w:val="E250CD8B466044A8B3863794419E5262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3EB523B9C4C10B69957B84CA5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FC79-A9F3-40D0-9A83-BA960B88A4D8}"/>
      </w:docPartPr>
      <w:docPartBody>
        <w:p w:rsidR="008812AA" w:rsidRDefault="003C280E" w:rsidP="003C280E">
          <w:pPr>
            <w:pStyle w:val="58D3EB523B9C4C10B69957B84CA53547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EB Garamond SemiBol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0E"/>
    <w:rsid w:val="003C280E"/>
    <w:rsid w:val="008812AA"/>
    <w:rsid w:val="00D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80E"/>
    <w:rPr>
      <w:color w:val="808080"/>
    </w:rPr>
  </w:style>
  <w:style w:type="paragraph" w:customStyle="1" w:styleId="E250CD8B466044A8B3863794419E5262">
    <w:name w:val="E250CD8B466044A8B3863794419E5262"/>
    <w:rsid w:val="003C280E"/>
  </w:style>
  <w:style w:type="paragraph" w:customStyle="1" w:styleId="58D3EB523B9C4C10B69957B84CA53547">
    <w:name w:val="58D3EB523B9C4C10B69957B84CA53547"/>
    <w:rsid w:val="003C2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Karaz</dc:creator>
  <cp:keywords/>
  <dc:description/>
  <cp:lastModifiedBy>Jilly Orr</cp:lastModifiedBy>
  <cp:revision>2</cp:revision>
  <dcterms:created xsi:type="dcterms:W3CDTF">2022-07-13T11:21:00Z</dcterms:created>
  <dcterms:modified xsi:type="dcterms:W3CDTF">2022-07-13T11:21:00Z</dcterms:modified>
</cp:coreProperties>
</file>